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 xml:space="preserve">. </w:t>
      </w:r>
      <w:r w:rsidR="006A59E1">
        <w:t>29</w:t>
      </w:r>
    </w:p>
    <w:p w:rsidR="003F28F6" w:rsidRDefault="006A59E1" w:rsidP="00A35E40">
      <w:pPr>
        <w:spacing w:after="0"/>
      </w:pPr>
      <w:r>
        <w:t>Silkeborgvej 29 A-H, Gartnervænget 9-28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4D4B6C" w:rsidRDefault="003F28F6" w:rsidP="006A59E1">
      <w:pPr>
        <w:spacing w:after="0" w:line="240" w:lineRule="auto"/>
      </w:pPr>
      <w:r>
        <w:t xml:space="preserve">Silkeborg, den </w:t>
      </w:r>
      <w:r w:rsidR="00F979B3">
        <w:t>4</w:t>
      </w:r>
      <w:r w:rsidR="00396984">
        <w:t>. september 201</w:t>
      </w:r>
      <w:r w:rsidR="00F979B3">
        <w:t>8</w:t>
      </w:r>
    </w:p>
    <w:p w:rsidR="000E6CD1" w:rsidRDefault="000E6CD1" w:rsidP="003F28F6"/>
    <w:p w:rsidR="006A59E1" w:rsidRDefault="006A59E1" w:rsidP="003F28F6"/>
    <w:p w:rsidR="00DD6EDF" w:rsidRDefault="00DD6EDF" w:rsidP="003F28F6"/>
    <w:p w:rsidR="00860438" w:rsidRDefault="003F28F6" w:rsidP="00F979B3">
      <w:pPr>
        <w:spacing w:after="0"/>
      </w:pPr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6A59E1">
        <w:t>29 Silkeborg / Gartnervænget.</w:t>
      </w:r>
    </w:p>
    <w:p w:rsidR="00F979B3" w:rsidRDefault="00F979B3" w:rsidP="00F979B3">
      <w:pPr>
        <w:spacing w:after="0"/>
      </w:pPr>
    </w:p>
    <w:p w:rsidR="003F28F6" w:rsidRDefault="003F28F6" w:rsidP="00F979B3">
      <w:pPr>
        <w:spacing w:after="0"/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F979B3">
        <w:rPr>
          <w:b/>
        </w:rPr>
        <w:t>mandag</w:t>
      </w:r>
      <w:r w:rsidR="000E6CD1">
        <w:rPr>
          <w:b/>
        </w:rPr>
        <w:t xml:space="preserve"> den </w:t>
      </w:r>
      <w:r w:rsidR="00396984">
        <w:rPr>
          <w:b/>
        </w:rPr>
        <w:t>1</w:t>
      </w:r>
      <w:r w:rsidR="00F979B3">
        <w:rPr>
          <w:b/>
        </w:rPr>
        <w:t>7</w:t>
      </w:r>
      <w:r w:rsidR="000E6CD1">
        <w:rPr>
          <w:b/>
        </w:rPr>
        <w:t>. september 201</w:t>
      </w:r>
      <w:r w:rsidR="00F979B3">
        <w:rPr>
          <w:b/>
        </w:rPr>
        <w:t>8</w:t>
      </w:r>
      <w:r w:rsidR="000E6CD1">
        <w:rPr>
          <w:b/>
        </w:rPr>
        <w:t xml:space="preserve"> kl. 1</w:t>
      </w:r>
      <w:r w:rsidR="00F979B3">
        <w:rPr>
          <w:b/>
        </w:rPr>
        <w:t>9,30 på Medborgerhuset Toftebjerg</w:t>
      </w:r>
      <w:r w:rsidR="00C11D04">
        <w:rPr>
          <w:b/>
        </w:rPr>
        <w:t>, multirummet.</w:t>
      </w:r>
      <w:bookmarkStart w:id="0" w:name="_GoBack"/>
      <w:bookmarkEnd w:id="0"/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  <w:r w:rsidR="00F979B3">
        <w:rPr>
          <w:b/>
        </w:rPr>
        <w:t>_</w:t>
      </w:r>
    </w:p>
    <w:p w:rsidR="003F28F6" w:rsidRDefault="003F28F6" w:rsidP="00096C3A">
      <w:pPr>
        <w:spacing w:after="0" w:line="240" w:lineRule="auto"/>
      </w:pPr>
    </w:p>
    <w:p w:rsidR="003F28F6" w:rsidRPr="00844F2B" w:rsidRDefault="00FE498B" w:rsidP="003F28F6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396984">
        <w:t>Valg af dirigent</w:t>
      </w:r>
      <w:r w:rsidR="00F979B3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396984">
        <w:t>Valg af stemmeudvalg</w:t>
      </w:r>
      <w:r w:rsidR="00F979B3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>
        <w:tab/>
        <w:t>Valg af</w:t>
      </w:r>
      <w:r w:rsidR="00396984">
        <w:t xml:space="preserve"> referent</w:t>
      </w:r>
      <w:r w:rsidR="00F979B3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F979B3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201</w:t>
      </w:r>
      <w:r w:rsidR="00F979B3">
        <w:t>9</w:t>
      </w:r>
      <w:r w:rsidR="00396984">
        <w:t xml:space="preserve"> – vedlagt</w:t>
      </w:r>
      <w:r w:rsidR="00F979B3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396984">
        <w:t>Nyt fra hovedbestyrelsen</w:t>
      </w:r>
      <w:r w:rsidR="00F979B3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>Der er</w:t>
      </w:r>
      <w:r w:rsidR="00396984">
        <w:t xml:space="preserve"> indkommet følgende forslag:</w:t>
      </w:r>
    </w:p>
    <w:p w:rsidR="002B5928" w:rsidRDefault="002B5928" w:rsidP="00860438">
      <w:pPr>
        <w:tabs>
          <w:tab w:val="left" w:pos="1134"/>
        </w:tabs>
        <w:spacing w:after="0"/>
        <w:ind w:left="1304" w:hanging="1304"/>
      </w:pPr>
    </w:p>
    <w:p w:rsidR="003F28F6" w:rsidRDefault="00F979B3" w:rsidP="00860438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Silkeborg Boligselskab:</w:t>
      </w:r>
    </w:p>
    <w:p w:rsidR="00F979B3" w:rsidRDefault="00F979B3" w:rsidP="00F979B3">
      <w:pPr>
        <w:pStyle w:val="Listeafsnit"/>
        <w:tabs>
          <w:tab w:val="left" w:pos="1134"/>
        </w:tabs>
        <w:spacing w:after="0"/>
        <w:ind w:left="1488"/>
      </w:pPr>
      <w:r>
        <w:t>Godkendelse af ordensreglement, vedligeholdelsesreglement og råderetskatalog for afdelingen. Se bilag.</w:t>
      </w:r>
    </w:p>
    <w:p w:rsidR="0037779D" w:rsidRDefault="0037779D" w:rsidP="00F979B3">
      <w:pPr>
        <w:pStyle w:val="Listeafsnit"/>
        <w:tabs>
          <w:tab w:val="left" w:pos="1134"/>
        </w:tabs>
        <w:spacing w:after="0"/>
        <w:ind w:left="1488"/>
      </w:pPr>
    </w:p>
    <w:p w:rsidR="0037779D" w:rsidRDefault="0037779D" w:rsidP="0037779D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Individuel eller kollektiv betaling for vaskeri. Se bilag.</w:t>
      </w:r>
    </w:p>
    <w:p w:rsidR="0037779D" w:rsidRDefault="0037779D" w:rsidP="0037779D">
      <w:pPr>
        <w:pStyle w:val="Listeafsnit"/>
        <w:tabs>
          <w:tab w:val="left" w:pos="1134"/>
        </w:tabs>
        <w:spacing w:after="0"/>
        <w:ind w:left="1488"/>
      </w:pPr>
    </w:p>
    <w:p w:rsidR="0037779D" w:rsidRDefault="0037779D" w:rsidP="0037779D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Ann Stabell Hansen, Silkeborgvej 29 A st.: Se bilag</w:t>
      </w:r>
    </w:p>
    <w:p w:rsidR="0037779D" w:rsidRDefault="0037779D" w:rsidP="0037779D">
      <w:pPr>
        <w:pStyle w:val="Listeafsnit"/>
        <w:tabs>
          <w:tab w:val="left" w:pos="1134"/>
        </w:tabs>
        <w:spacing w:after="0"/>
        <w:ind w:left="1488"/>
      </w:pPr>
      <w:r>
        <w:t>Markise:</w:t>
      </w:r>
    </w:p>
    <w:p w:rsidR="0037779D" w:rsidRDefault="0037779D" w:rsidP="0037779D">
      <w:pPr>
        <w:pStyle w:val="Listeafsnit"/>
        <w:tabs>
          <w:tab w:val="left" w:pos="1134"/>
        </w:tabs>
        <w:spacing w:after="0"/>
        <w:ind w:left="1488"/>
      </w:pPr>
    </w:p>
    <w:p w:rsidR="0037779D" w:rsidRDefault="0037779D" w:rsidP="0037779D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Grete Jakobsen, Gartnervænget 27: Se bilag.</w:t>
      </w:r>
    </w:p>
    <w:p w:rsidR="0037779D" w:rsidRDefault="0037779D" w:rsidP="0037779D">
      <w:pPr>
        <w:pStyle w:val="Listeafsnit"/>
        <w:tabs>
          <w:tab w:val="left" w:pos="1134"/>
        </w:tabs>
        <w:spacing w:after="0"/>
        <w:ind w:left="1488"/>
      </w:pPr>
      <w:r>
        <w:t>Udskiftning af køkken:</w:t>
      </w:r>
    </w:p>
    <w:p w:rsidR="0037779D" w:rsidRDefault="0037779D" w:rsidP="0037779D">
      <w:pPr>
        <w:tabs>
          <w:tab w:val="left" w:pos="1134"/>
        </w:tabs>
        <w:spacing w:after="0"/>
      </w:pPr>
    </w:p>
    <w:p w:rsidR="0037779D" w:rsidRDefault="0037779D" w:rsidP="0037779D">
      <w:pPr>
        <w:tabs>
          <w:tab w:val="left" w:pos="1134"/>
        </w:tabs>
        <w:spacing w:after="0"/>
      </w:pPr>
    </w:p>
    <w:p w:rsidR="0037779D" w:rsidRDefault="0037779D" w:rsidP="0037779D">
      <w:pPr>
        <w:tabs>
          <w:tab w:val="left" w:pos="1134"/>
        </w:tabs>
        <w:spacing w:after="0"/>
      </w:pPr>
    </w:p>
    <w:p w:rsidR="00F979B3" w:rsidRPr="001D0512" w:rsidRDefault="00F979B3" w:rsidP="0037779D">
      <w:pPr>
        <w:tabs>
          <w:tab w:val="left" w:pos="1134"/>
        </w:tabs>
        <w:spacing w:after="0"/>
      </w:pPr>
    </w:p>
    <w:p w:rsidR="00DD6EDF" w:rsidRDefault="00DD6EDF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396984">
        <w:t>afdelingsbestyrelse for 2 år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396984">
        <w:t xml:space="preserve">Ellen Abildskov, Silkeborgvej 29 G </w:t>
      </w:r>
      <w:proofErr w:type="spellStart"/>
      <w:r w:rsidR="00396984">
        <w:t>st</w:t>
      </w:r>
      <w:proofErr w:type="spellEnd"/>
      <w:r w:rsidR="00DD6EDF">
        <w:t>………………………………</w:t>
      </w:r>
      <w:proofErr w:type="gramStart"/>
      <w:r w:rsidR="00DD6EDF">
        <w:t>…….</w:t>
      </w:r>
      <w:proofErr w:type="gramEnd"/>
      <w:r w:rsidR="00DD6EDF">
        <w:t>.på valg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6A59E1">
        <w:t>Grete Jakobsen, Gartnervænget 27</w:t>
      </w:r>
      <w:r w:rsidR="00DD6EDF">
        <w:t>………………………………………på valg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6A59E1">
        <w:t>Edith Jørgensen, Silkeborgvej 29 E st</w:t>
      </w:r>
      <w:r w:rsidR="00DD6EDF">
        <w:t>.</w:t>
      </w:r>
    </w:p>
    <w:p w:rsidR="006A59E1" w:rsidRDefault="006A59E1" w:rsidP="004D4B6C">
      <w:pPr>
        <w:tabs>
          <w:tab w:val="left" w:pos="1134"/>
        </w:tabs>
        <w:spacing w:after="0"/>
      </w:pP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tab/>
      </w:r>
      <w:r w:rsidR="000E6CD1" w:rsidRPr="000E6CD1">
        <w:t xml:space="preserve">Valg </w:t>
      </w:r>
      <w:r w:rsidR="000E6CD1">
        <w:t xml:space="preserve">af </w:t>
      </w:r>
      <w:r w:rsidR="006A59E1">
        <w:t xml:space="preserve">2 </w:t>
      </w:r>
      <w:r w:rsidR="000E6CD1">
        <w:t>suppleanter fo</w:t>
      </w:r>
      <w:r w:rsidR="00396984">
        <w:t>r 1 år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suppleant</w:t>
      </w:r>
      <w:r w:rsidR="00DD6EDF">
        <w:t>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1A110C" w:rsidP="006A59E1">
      <w:pPr>
        <w:tabs>
          <w:tab w:val="left" w:pos="1134"/>
        </w:tabs>
        <w:spacing w:after="0"/>
        <w:ind w:left="1304" w:hanging="1304"/>
      </w:pPr>
      <w:r>
        <w:tab/>
      </w:r>
      <w:r w:rsidR="00DD6EDF">
        <w:t>Bo  Ranum, Gartnervænget 15</w:t>
      </w:r>
    </w:p>
    <w:p w:rsidR="00DD6EDF" w:rsidRDefault="00DD6EDF" w:rsidP="006A59E1">
      <w:pPr>
        <w:tabs>
          <w:tab w:val="left" w:pos="1134"/>
        </w:tabs>
        <w:spacing w:after="0"/>
        <w:ind w:left="1304" w:hanging="1304"/>
      </w:pPr>
      <w:r>
        <w:tab/>
        <w:t>Ketty Jensen, Silkeborgvej 29 H st.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396984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DD6EDF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DD6EDF" w:rsidRPr="00A91F06">
          <w:rPr>
            <w:rStyle w:val="Hyperlink"/>
          </w:rPr>
          <w:t>Ji@silkeborgboligselskab.dk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0E6CD1" w:rsidRDefault="000E6CD1" w:rsidP="001A110C">
      <w:pPr>
        <w:spacing w:after="0"/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AD1A79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DD6EDF">
      <w:pPr>
        <w:spacing w:after="0"/>
        <w:ind w:left="1304" w:hanging="1304"/>
        <w:jc w:val="center"/>
      </w:pPr>
      <w:r>
        <w:t>Med venlig hilsen</w:t>
      </w:r>
    </w:p>
    <w:p w:rsidR="003F28F6" w:rsidRDefault="003F28F6" w:rsidP="003F28F6">
      <w:pPr>
        <w:spacing w:after="0"/>
        <w:ind w:left="1304" w:hanging="1304"/>
        <w:jc w:val="center"/>
        <w:rPr>
          <w:b/>
        </w:rPr>
      </w:pPr>
      <w:r>
        <w:rPr>
          <w:b/>
        </w:rPr>
        <w:t>SILKEBORG BOLIGSELSKAB</w:t>
      </w:r>
    </w:p>
    <w:p w:rsidR="00DD6EDF" w:rsidRDefault="00DD6EDF" w:rsidP="003F28F6">
      <w:pPr>
        <w:spacing w:after="0"/>
        <w:ind w:left="1304" w:hanging="1304"/>
        <w:jc w:val="center"/>
        <w:rPr>
          <w:b/>
        </w:rPr>
      </w:pPr>
    </w:p>
    <w:p w:rsidR="00DD6EDF" w:rsidRDefault="00DD6EDF" w:rsidP="003F28F6">
      <w:pPr>
        <w:spacing w:after="0"/>
        <w:ind w:left="1304" w:hanging="1304"/>
        <w:jc w:val="center"/>
        <w:rPr>
          <w:b/>
        </w:rPr>
      </w:pPr>
    </w:p>
    <w:p w:rsidR="00DD6EDF" w:rsidRPr="00DD6EDF" w:rsidRDefault="00DD6EDF" w:rsidP="003F28F6">
      <w:pPr>
        <w:spacing w:after="0"/>
        <w:ind w:left="1304" w:hanging="1304"/>
        <w:jc w:val="center"/>
      </w:pPr>
      <w:r w:rsidRPr="00DD6EDF">
        <w:t>Renè Skau Björnsson</w:t>
      </w:r>
    </w:p>
    <w:p w:rsidR="00DD6EDF" w:rsidRPr="00DD6EDF" w:rsidRDefault="00DD6EDF" w:rsidP="003F28F6">
      <w:pPr>
        <w:spacing w:after="0"/>
        <w:ind w:left="1304" w:hanging="1304"/>
        <w:jc w:val="center"/>
      </w:pPr>
      <w:proofErr w:type="spellStart"/>
      <w:r w:rsidRPr="00DD6EDF">
        <w:t>direkter</w:t>
      </w:r>
      <w:proofErr w:type="spellEnd"/>
    </w:p>
    <w:sectPr w:rsidR="00DD6EDF" w:rsidRPr="00DD6EDF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0E78F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Tlf. 86 82 51 44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info@silkeborgboligselskab.dk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silkeborgboligselskab</w:t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0E78F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Tlf. 86 82 51 44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info@silkeborgboligselskab.dk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www.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silkeborgboligselskab</w:t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0301"/>
    <w:multiLevelType w:val="hybridMultilevel"/>
    <w:tmpl w:val="684A713C"/>
    <w:lvl w:ilvl="0" w:tplc="9224E19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7863339B"/>
    <w:multiLevelType w:val="hybridMultilevel"/>
    <w:tmpl w:val="4E3485C4"/>
    <w:lvl w:ilvl="0" w:tplc="57A498D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E6CD1"/>
    <w:rsid w:val="000E78F4"/>
    <w:rsid w:val="001839B6"/>
    <w:rsid w:val="001A110C"/>
    <w:rsid w:val="001D2632"/>
    <w:rsid w:val="0024325D"/>
    <w:rsid w:val="00266166"/>
    <w:rsid w:val="002B5928"/>
    <w:rsid w:val="00351D86"/>
    <w:rsid w:val="00360C69"/>
    <w:rsid w:val="0037779D"/>
    <w:rsid w:val="00384B37"/>
    <w:rsid w:val="00396984"/>
    <w:rsid w:val="003F28F6"/>
    <w:rsid w:val="003F68AF"/>
    <w:rsid w:val="004534D5"/>
    <w:rsid w:val="00470294"/>
    <w:rsid w:val="004C6F8D"/>
    <w:rsid w:val="004D4B6C"/>
    <w:rsid w:val="00583DC1"/>
    <w:rsid w:val="0062112B"/>
    <w:rsid w:val="006A59E1"/>
    <w:rsid w:val="006D2333"/>
    <w:rsid w:val="006D4DCB"/>
    <w:rsid w:val="006D5101"/>
    <w:rsid w:val="006F51DA"/>
    <w:rsid w:val="00746476"/>
    <w:rsid w:val="00806863"/>
    <w:rsid w:val="00860438"/>
    <w:rsid w:val="00995BC1"/>
    <w:rsid w:val="009D0260"/>
    <w:rsid w:val="00A35E40"/>
    <w:rsid w:val="00B77FDE"/>
    <w:rsid w:val="00BD373D"/>
    <w:rsid w:val="00BE3D6C"/>
    <w:rsid w:val="00C11D04"/>
    <w:rsid w:val="00CF16DE"/>
    <w:rsid w:val="00D25B86"/>
    <w:rsid w:val="00D351AB"/>
    <w:rsid w:val="00D671C9"/>
    <w:rsid w:val="00DB7F67"/>
    <w:rsid w:val="00DD6EDF"/>
    <w:rsid w:val="00DE2DC1"/>
    <w:rsid w:val="00E51748"/>
    <w:rsid w:val="00E82B0B"/>
    <w:rsid w:val="00F706E6"/>
    <w:rsid w:val="00F979B3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9A04E43"/>
  <w15:docId w15:val="{0406DDA2-FBBA-4103-AC49-6C1FCD78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3DC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F979B3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DD6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8BB0-7B5C-4EAF-8D03-DAD77329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SilkeborgBoligselskab_Wordskabelon.dotx</Template>
  <TotalTime>42</TotalTime>
  <Pages>2</Pages>
  <Words>329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Jette Isager</cp:lastModifiedBy>
  <cp:revision>3</cp:revision>
  <cp:lastPrinted>2018-09-04T11:31:00Z</cp:lastPrinted>
  <dcterms:created xsi:type="dcterms:W3CDTF">2018-09-04T10:51:00Z</dcterms:created>
  <dcterms:modified xsi:type="dcterms:W3CDTF">2018-09-04T11:34:00Z</dcterms:modified>
</cp:coreProperties>
</file>