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C41FA3" w:rsidP="003F28F6">
      <w:pPr>
        <w:spacing w:after="0"/>
      </w:pPr>
      <w:r>
        <w:t xml:space="preserve">Til beboerne i </w:t>
      </w:r>
    </w:p>
    <w:p w:rsidR="003F28F6" w:rsidRDefault="00C41FA3" w:rsidP="00A35E40">
      <w:pPr>
        <w:spacing w:after="0"/>
      </w:pPr>
      <w:r>
        <w:t>afd. 17 - Fussingbjerg 15-41 &amp;</w:t>
      </w:r>
    </w:p>
    <w:p w:rsidR="00C41FA3" w:rsidRPr="00C41FA3" w:rsidRDefault="00C41FA3" w:rsidP="00A35E40">
      <w:pPr>
        <w:spacing w:after="0"/>
      </w:pPr>
      <w:r>
        <w:t>afd. 30 - Fussingbjerg 43-69</w:t>
      </w:r>
    </w:p>
    <w:p w:rsidR="00A35E40" w:rsidRDefault="00A35E40" w:rsidP="00A35E40">
      <w:pPr>
        <w:spacing w:after="0"/>
      </w:pPr>
    </w:p>
    <w:p w:rsidR="003F28F6" w:rsidRDefault="003F28F6" w:rsidP="003F28F6"/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530F1C">
        <w:t>3</w:t>
      </w:r>
      <w:r w:rsidR="00C41FA3">
        <w:t>. september 201</w:t>
      </w:r>
      <w:r w:rsidR="00530F1C">
        <w:t>9</w:t>
      </w:r>
    </w:p>
    <w:p w:rsidR="000E6CD1" w:rsidRDefault="000E6CD1" w:rsidP="003F28F6"/>
    <w:p w:rsidR="00035C61" w:rsidRDefault="00035C61" w:rsidP="003F28F6"/>
    <w:p w:rsidR="00860438" w:rsidRDefault="003F28F6" w:rsidP="00C41FA3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C41FA3">
        <w:t xml:space="preserve">17 Fussingbjerg 15-41 &amp; </w:t>
      </w:r>
      <w:r w:rsidR="00546C26">
        <w:t xml:space="preserve">afd. 30 </w:t>
      </w:r>
      <w:r w:rsidR="00C41FA3">
        <w:t>Fussingbjerg 43-69.</w:t>
      </w:r>
    </w:p>
    <w:p w:rsidR="00C41FA3" w:rsidRDefault="00C41FA3" w:rsidP="00C41FA3">
      <w:pPr>
        <w:spacing w:after="0"/>
      </w:pPr>
    </w:p>
    <w:p w:rsidR="00C41FA3" w:rsidRDefault="003F28F6" w:rsidP="00C41FA3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2A47F6">
        <w:rPr>
          <w:b/>
        </w:rPr>
        <w:t>m</w:t>
      </w:r>
      <w:r w:rsidR="00C41FA3">
        <w:rPr>
          <w:b/>
        </w:rPr>
        <w:t>andag den 1</w:t>
      </w:r>
      <w:r w:rsidR="00530F1C">
        <w:rPr>
          <w:b/>
        </w:rPr>
        <w:t>6</w:t>
      </w:r>
      <w:r w:rsidR="00C41FA3">
        <w:rPr>
          <w:b/>
        </w:rPr>
        <w:t>.</w:t>
      </w:r>
      <w:r w:rsidR="000E6CD1">
        <w:rPr>
          <w:b/>
        </w:rPr>
        <w:t xml:space="preserve"> september 201</w:t>
      </w:r>
      <w:r w:rsidR="00530F1C">
        <w:rPr>
          <w:b/>
        </w:rPr>
        <w:t>9</w:t>
      </w:r>
      <w:r w:rsidR="000E6CD1">
        <w:rPr>
          <w:b/>
        </w:rPr>
        <w:t xml:space="preserve"> kl. 1</w:t>
      </w:r>
      <w:r w:rsidR="00C41FA3">
        <w:rPr>
          <w:b/>
        </w:rPr>
        <w:t>9</w:t>
      </w:r>
      <w:r w:rsidR="000E6CD1">
        <w:rPr>
          <w:b/>
        </w:rPr>
        <w:t xml:space="preserve">.00 </w:t>
      </w:r>
      <w:r w:rsidR="00C41FA3">
        <w:rPr>
          <w:b/>
        </w:rPr>
        <w:t>i Gjern Kulturcenter,</w:t>
      </w:r>
    </w:p>
    <w:p w:rsidR="003F28F6" w:rsidRDefault="00C41FA3" w:rsidP="00C41FA3">
      <w:pPr>
        <w:spacing w:after="0"/>
        <w:rPr>
          <w:b/>
        </w:rPr>
      </w:pPr>
      <w:r>
        <w:rPr>
          <w:b/>
        </w:rPr>
        <w:t xml:space="preserve">værested </w:t>
      </w:r>
      <w:r w:rsidR="002A47F6">
        <w:rPr>
          <w:b/>
        </w:rPr>
        <w:t>1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035C61" w:rsidRDefault="00FE498B" w:rsidP="00035C61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2A47F6">
        <w:t>Valg af dirigent</w:t>
      </w:r>
      <w:r w:rsidR="00D03B27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2A47F6">
        <w:t>Valg af stemmeudvalg</w:t>
      </w:r>
      <w:r w:rsidR="00D03B27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2A47F6" w:rsidP="003F28F6">
      <w:pPr>
        <w:tabs>
          <w:tab w:val="left" w:pos="1134"/>
        </w:tabs>
        <w:spacing w:after="0"/>
      </w:pPr>
      <w:r>
        <w:tab/>
        <w:t>Valg af referent</w:t>
      </w:r>
      <w:r w:rsidR="00D03B27">
        <w:t>.</w:t>
      </w:r>
    </w:p>
    <w:p w:rsidR="003F28F6" w:rsidRDefault="003F28F6" w:rsidP="003F28F6">
      <w:pPr>
        <w:spacing w:after="0"/>
      </w:pPr>
    </w:p>
    <w:p w:rsidR="00045C78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045C78">
        <w:t xml:space="preserve"> / afdelingsbestyrelsernes </w:t>
      </w:r>
    </w:p>
    <w:p w:rsidR="003F28F6" w:rsidRDefault="00045C78" w:rsidP="00860438">
      <w:pPr>
        <w:tabs>
          <w:tab w:val="left" w:pos="1134"/>
        </w:tabs>
        <w:spacing w:after="0"/>
        <w:ind w:left="1304" w:hanging="1304"/>
      </w:pPr>
      <w:r>
        <w:tab/>
      </w:r>
      <w:r w:rsidR="00C41FA3">
        <w:t>b</w:t>
      </w:r>
      <w:r w:rsidR="000E6CD1" w:rsidRPr="000E6CD1">
        <w:t>eretning</w:t>
      </w:r>
      <w:r w:rsidR="00C41FA3">
        <w:t xml:space="preserve">er </w:t>
      </w:r>
      <w:r w:rsidR="000E6CD1">
        <w:t>for perioden siden sidste møde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</w:t>
      </w:r>
      <w:r w:rsidR="00C41FA3">
        <w:t>r</w:t>
      </w:r>
      <w:r>
        <w:t>n</w:t>
      </w:r>
      <w:r w:rsidR="00C41FA3">
        <w:t xml:space="preserve">es driftsbudgetter </w:t>
      </w:r>
      <w:r>
        <w:t>for 20</w:t>
      </w:r>
      <w:r w:rsidR="00D10B14">
        <w:t>20</w:t>
      </w:r>
      <w:r w:rsidR="005716AC">
        <w:t xml:space="preserve"> – vedlagt</w:t>
      </w:r>
      <w:r w:rsidR="00D03B27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0E6CD1">
        <w:t xml:space="preserve">Nyt </w:t>
      </w:r>
      <w:r w:rsidR="002A47F6">
        <w:t>fra hovedbestyrelsen</w:t>
      </w:r>
      <w:r w:rsidR="00D03B27">
        <w:t>.</w:t>
      </w:r>
    </w:p>
    <w:p w:rsidR="000E6CD1" w:rsidRDefault="000E6CD1" w:rsidP="002A47F6">
      <w:pPr>
        <w:tabs>
          <w:tab w:val="left" w:pos="1134"/>
        </w:tabs>
        <w:spacing w:after="0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</w:t>
      </w:r>
      <w:r w:rsidR="002A47F6">
        <w:t xml:space="preserve"> 6</w:t>
      </w:r>
      <w:r>
        <w:tab/>
        <w:t>Der er indkommet følgende forslag:</w:t>
      </w:r>
    </w:p>
    <w:p w:rsidR="001C0B74" w:rsidRDefault="001C0B74" w:rsidP="00860438">
      <w:pPr>
        <w:tabs>
          <w:tab w:val="left" w:pos="1134"/>
        </w:tabs>
        <w:spacing w:after="0"/>
        <w:ind w:left="1304" w:hanging="1304"/>
      </w:pPr>
      <w:r>
        <w:tab/>
      </w:r>
    </w:p>
    <w:p w:rsidR="003F28F6" w:rsidRDefault="001C0B74" w:rsidP="00860438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Udskiftning af nøgle cylinder i hoveddør og skur. (Afdeling 17)</w:t>
      </w:r>
    </w:p>
    <w:p w:rsidR="001F40EA" w:rsidRDefault="001F40EA" w:rsidP="001F40EA">
      <w:pPr>
        <w:tabs>
          <w:tab w:val="left" w:pos="1134"/>
        </w:tabs>
        <w:spacing w:after="0"/>
      </w:pPr>
    </w:p>
    <w:p w:rsidR="001F40EA" w:rsidRDefault="001F40EA" w:rsidP="001F40EA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Etablering af overdækning over bagdøre.(Afdeling 30)</w:t>
      </w:r>
    </w:p>
    <w:p w:rsidR="001F40EA" w:rsidRDefault="001F40EA" w:rsidP="001F40EA">
      <w:pPr>
        <w:pStyle w:val="Listeafsnit"/>
      </w:pPr>
    </w:p>
    <w:p w:rsidR="001F40EA" w:rsidRPr="001D0512" w:rsidRDefault="001F40EA" w:rsidP="001F40EA">
      <w:pPr>
        <w:pStyle w:val="Listeafsnit"/>
        <w:tabs>
          <w:tab w:val="left" w:pos="1134"/>
        </w:tabs>
        <w:spacing w:after="0"/>
        <w:ind w:left="150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28191C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5716AC">
        <w:t>afdelingsbestyrelse for 2 år</w:t>
      </w:r>
      <w:bookmarkStart w:id="0" w:name="_GoBack"/>
      <w:bookmarkEnd w:id="0"/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Pr="00F14CB4" w:rsidRDefault="00546C26" w:rsidP="003F28F6">
      <w:pPr>
        <w:tabs>
          <w:tab w:val="left" w:pos="1134"/>
        </w:tabs>
        <w:spacing w:after="0"/>
        <w:ind w:left="1304" w:hanging="1304"/>
        <w:rPr>
          <w:b/>
        </w:rPr>
      </w:pPr>
      <w:r>
        <w:tab/>
      </w:r>
      <w:r w:rsidRPr="00F14CB4">
        <w:rPr>
          <w:b/>
        </w:rPr>
        <w:t>Afd. 17</w:t>
      </w:r>
    </w:p>
    <w:p w:rsidR="00546C26" w:rsidRDefault="00546C26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546C26">
        <w:t>Bent Rasmussen, Fussin</w:t>
      </w:r>
      <w:r w:rsidR="002A47F6">
        <w:t>gbjerg 33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546C26">
        <w:t>Kim Erik Nielsen, Fussingbjerg 15</w:t>
      </w:r>
      <w:r w:rsidR="00D10B14">
        <w:t>……………………………………….på valg</w:t>
      </w:r>
    </w:p>
    <w:p w:rsidR="00F14CB4" w:rsidRDefault="00546C26" w:rsidP="00546C26">
      <w:pPr>
        <w:tabs>
          <w:tab w:val="left" w:pos="1134"/>
        </w:tabs>
        <w:spacing w:after="0"/>
        <w:ind w:left="1304" w:hanging="1304"/>
      </w:pPr>
      <w:r>
        <w:tab/>
      </w:r>
      <w:r w:rsidR="00CF1163">
        <w:t xml:space="preserve">Kim </w:t>
      </w:r>
      <w:proofErr w:type="spellStart"/>
      <w:r w:rsidR="00CF1163">
        <w:t>Arnfeldt</w:t>
      </w:r>
      <w:proofErr w:type="spellEnd"/>
      <w:r w:rsidR="00CF1163">
        <w:t xml:space="preserve"> Nielsen, Fussingbjerg 21</w:t>
      </w:r>
      <w:r w:rsidR="00D10B14">
        <w:t>……………………….………….på valg</w:t>
      </w:r>
    </w:p>
    <w:p w:rsidR="003F28F6" w:rsidRDefault="00DF2F28" w:rsidP="00035C61">
      <w:pPr>
        <w:tabs>
          <w:tab w:val="left" w:pos="1134"/>
        </w:tabs>
        <w:spacing w:after="0"/>
      </w:pPr>
      <w:r>
        <w:t xml:space="preserve"> </w:t>
      </w: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>af suppleanter fo</w:t>
      </w:r>
      <w:r w:rsidR="000E6CD1" w:rsidRPr="000E6CD1">
        <w:t>r 1 år.</w:t>
      </w:r>
      <w:r w:rsidR="00D10B14">
        <w:t xml:space="preserve"> Der skal gerne vælges 2.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546C26" w:rsidRDefault="00546C26" w:rsidP="00D10B14">
      <w:pPr>
        <w:tabs>
          <w:tab w:val="left" w:pos="1134"/>
        </w:tabs>
        <w:spacing w:after="0"/>
        <w:ind w:left="1304" w:hanging="1304"/>
      </w:pP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546C26" w:rsidRPr="00F14CB4" w:rsidRDefault="00546C26" w:rsidP="00546C26">
      <w:pPr>
        <w:tabs>
          <w:tab w:val="left" w:pos="1134"/>
        </w:tabs>
        <w:spacing w:after="0"/>
        <w:ind w:left="1304" w:hanging="1304"/>
        <w:rPr>
          <w:b/>
        </w:rPr>
      </w:pPr>
      <w:r>
        <w:tab/>
      </w:r>
      <w:r w:rsidRPr="00F14CB4">
        <w:rPr>
          <w:b/>
        </w:rPr>
        <w:t>Afd. 30</w:t>
      </w: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  <w:r>
        <w:tab/>
      </w:r>
      <w:proofErr w:type="spellStart"/>
      <w:r>
        <w:t>Ingger</w:t>
      </w:r>
      <w:proofErr w:type="spellEnd"/>
      <w:r>
        <w:t xml:space="preserve"> Rohde, Fussingb</w:t>
      </w:r>
      <w:r w:rsidR="004A011A">
        <w:t>jerg 45</w:t>
      </w: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  <w:r>
        <w:tab/>
        <w:t>Kirsten Marie Maabjerg, Fussingbjerg 63</w:t>
      </w:r>
      <w:r w:rsidR="00D10B14">
        <w:t>…………………………………på valg</w:t>
      </w:r>
    </w:p>
    <w:p w:rsidR="00546C26" w:rsidRDefault="00546C26" w:rsidP="00546C26">
      <w:pPr>
        <w:tabs>
          <w:tab w:val="left" w:pos="1134"/>
        </w:tabs>
        <w:spacing w:after="0"/>
        <w:ind w:left="1304" w:hanging="1304"/>
      </w:pPr>
      <w:r>
        <w:tab/>
      </w:r>
      <w:r w:rsidR="00035C61">
        <w:t>Mette Holmsand, Fussingbjerg 47</w:t>
      </w:r>
      <w:r w:rsidR="00D10B14">
        <w:t>…………………………………………på valg</w:t>
      </w:r>
    </w:p>
    <w:p w:rsidR="00035C61" w:rsidRDefault="00035C61" w:rsidP="00546C26">
      <w:pPr>
        <w:tabs>
          <w:tab w:val="left" w:pos="1134"/>
        </w:tabs>
        <w:spacing w:after="0"/>
        <w:ind w:left="1304" w:hanging="1304"/>
      </w:pPr>
    </w:p>
    <w:p w:rsidR="00035C61" w:rsidRDefault="00035C61" w:rsidP="00546C26">
      <w:pPr>
        <w:tabs>
          <w:tab w:val="left" w:pos="1134"/>
        </w:tabs>
        <w:spacing w:after="0"/>
        <w:ind w:left="1304" w:hanging="1304"/>
      </w:pPr>
      <w:r>
        <w:tab/>
        <w:t>Valg af 2 suppleanter for 1 år.</w:t>
      </w:r>
    </w:p>
    <w:p w:rsidR="00546C26" w:rsidRDefault="00035C61" w:rsidP="00546C26">
      <w:pPr>
        <w:tabs>
          <w:tab w:val="left" w:pos="1134"/>
        </w:tabs>
        <w:spacing w:after="0"/>
        <w:ind w:left="1304" w:hanging="1304"/>
      </w:pPr>
      <w:r>
        <w:tab/>
      </w:r>
    </w:p>
    <w:p w:rsidR="00D10B14" w:rsidRDefault="00D10B14" w:rsidP="00546C26">
      <w:pPr>
        <w:tabs>
          <w:tab w:val="left" w:pos="1134"/>
        </w:tabs>
        <w:spacing w:after="0"/>
        <w:ind w:left="1304" w:hanging="1304"/>
      </w:pPr>
      <w:r>
        <w:tab/>
        <w:t>Nuværende:</w:t>
      </w:r>
    </w:p>
    <w:p w:rsidR="00D10B14" w:rsidRDefault="00D10B14" w:rsidP="00546C26">
      <w:pPr>
        <w:tabs>
          <w:tab w:val="left" w:pos="1134"/>
        </w:tabs>
        <w:spacing w:after="0"/>
        <w:ind w:left="1304" w:hanging="1304"/>
      </w:pPr>
      <w:r>
        <w:tab/>
        <w:t>Agnethe Moeslund, Fussingbjerg 55</w:t>
      </w:r>
    </w:p>
    <w:p w:rsidR="00D10B14" w:rsidRDefault="00D10B14" w:rsidP="00546C26">
      <w:pPr>
        <w:tabs>
          <w:tab w:val="left" w:pos="1134"/>
        </w:tabs>
        <w:spacing w:after="0"/>
        <w:ind w:left="1304" w:hanging="1304"/>
      </w:pPr>
      <w:r>
        <w:tab/>
        <w:t>Erik Andersen, Fussingbjerg 67</w:t>
      </w:r>
    </w:p>
    <w:p w:rsidR="00D10B14" w:rsidRDefault="00D10B14" w:rsidP="00546C2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 xml:space="preserve">Pkt. </w:t>
      </w:r>
      <w:r w:rsidR="0028191C">
        <w:t>8</w:t>
      </w:r>
      <w:r w:rsidR="00546C26">
        <w:tab/>
      </w:r>
      <w:r w:rsidR="004A011A">
        <w:t>Eventuelt</w:t>
      </w:r>
      <w:r w:rsidR="00035C61">
        <w:t>.</w:t>
      </w:r>
    </w:p>
    <w:p w:rsidR="000E6CD1" w:rsidRDefault="00546C26" w:rsidP="003F28F6">
      <w:pPr>
        <w:tabs>
          <w:tab w:val="left" w:pos="1134"/>
        </w:tabs>
        <w:spacing w:after="0"/>
        <w:ind w:left="1304" w:hanging="1304"/>
      </w:pPr>
      <w:r>
        <w:tab/>
      </w:r>
    </w:p>
    <w:p w:rsidR="000E6CD1" w:rsidRPr="000E6CD1" w:rsidRDefault="000E6CD1" w:rsidP="00546C26">
      <w:pPr>
        <w:tabs>
          <w:tab w:val="left" w:pos="1134"/>
        </w:tabs>
        <w:spacing w:after="0"/>
      </w:pPr>
    </w:p>
    <w:p w:rsidR="003F28F6" w:rsidRDefault="003F28F6" w:rsidP="003F28F6">
      <w:pPr>
        <w:spacing w:after="0"/>
        <w:ind w:left="1304" w:hanging="1304"/>
      </w:pPr>
      <w:r>
        <w:t xml:space="preserve">Adgang til afdelingsmødet og stemmeret på dette har afdelingens </w:t>
      </w:r>
      <w:proofErr w:type="spellStart"/>
      <w:r>
        <w:t>boliglejere</w:t>
      </w:r>
      <w:proofErr w:type="spellEnd"/>
      <w:r>
        <w:t xml:space="preserve">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D10B14" w:rsidRPr="00F27F8D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0E6CD1" w:rsidRPr="00035C61" w:rsidRDefault="001A110C" w:rsidP="00035C61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1F40EA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D10B14">
      <w:pPr>
        <w:spacing w:after="0"/>
        <w:ind w:left="1304" w:hanging="1304"/>
      </w:pPr>
      <w:r>
        <w:t>Med venlig hilsen</w:t>
      </w:r>
    </w:p>
    <w:p w:rsidR="003F28F6" w:rsidRDefault="003F28F6" w:rsidP="00D10B14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035C61" w:rsidRDefault="00035C61" w:rsidP="00D10B14">
      <w:pPr>
        <w:spacing w:after="0"/>
        <w:ind w:left="1304" w:hanging="1304"/>
        <w:rPr>
          <w:b/>
        </w:rPr>
      </w:pPr>
    </w:p>
    <w:p w:rsidR="00035C61" w:rsidRDefault="00035C61" w:rsidP="00D10B14">
      <w:pPr>
        <w:spacing w:after="0"/>
        <w:ind w:left="1304" w:hanging="1304"/>
        <w:rPr>
          <w:b/>
        </w:rPr>
      </w:pPr>
    </w:p>
    <w:p w:rsidR="00035C61" w:rsidRDefault="00035C61" w:rsidP="00D10B14">
      <w:pPr>
        <w:spacing w:after="0"/>
        <w:ind w:left="1304" w:hanging="1304"/>
      </w:pPr>
      <w:r>
        <w:t>Renè Skau Björnsson</w:t>
      </w:r>
    </w:p>
    <w:p w:rsidR="00035C61" w:rsidRPr="00035C61" w:rsidRDefault="00035C61" w:rsidP="00D10B14">
      <w:pPr>
        <w:spacing w:after="0"/>
        <w:ind w:left="1304" w:hanging="1304"/>
      </w:pPr>
      <w:r>
        <w:t xml:space="preserve">direktør </w:t>
      </w:r>
    </w:p>
    <w:sectPr w:rsidR="00035C61" w:rsidRPr="00035C61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530F1C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30F1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</w:t>
                            </w:r>
                            <w:proofErr w:type="spellEnd"/>
                            <w:r w:rsidRPr="00530F1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 86 82 51 44</w:t>
                            </w:r>
                            <w:r w:rsidRPr="00530F1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530F1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530F1C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530F1C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530F1C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530F1C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30F1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</w:t>
                      </w:r>
                      <w:proofErr w:type="spellEnd"/>
                      <w:r w:rsidRPr="00530F1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 86 82 51 44</w:t>
                      </w:r>
                      <w:r w:rsidRPr="00530F1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530F1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530F1C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530F1C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530F1C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298"/>
    <w:multiLevelType w:val="hybridMultilevel"/>
    <w:tmpl w:val="0012FB12"/>
    <w:lvl w:ilvl="0" w:tplc="88EC2D0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D3C3BAF"/>
    <w:multiLevelType w:val="hybridMultilevel"/>
    <w:tmpl w:val="5CC0B3F4"/>
    <w:lvl w:ilvl="0" w:tplc="CFA6B9F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FC2BF4"/>
    <w:multiLevelType w:val="hybridMultilevel"/>
    <w:tmpl w:val="66A40A62"/>
    <w:lvl w:ilvl="0" w:tplc="593CCAA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12CD0"/>
    <w:rsid w:val="00035C61"/>
    <w:rsid w:val="00045C78"/>
    <w:rsid w:val="000677CB"/>
    <w:rsid w:val="00096C3A"/>
    <w:rsid w:val="000A0EAA"/>
    <w:rsid w:val="000E6CD1"/>
    <w:rsid w:val="000E78F4"/>
    <w:rsid w:val="001839B6"/>
    <w:rsid w:val="001A110C"/>
    <w:rsid w:val="001C0B74"/>
    <w:rsid w:val="001D2632"/>
    <w:rsid w:val="001F40EA"/>
    <w:rsid w:val="0024325D"/>
    <w:rsid w:val="00266166"/>
    <w:rsid w:val="0028191C"/>
    <w:rsid w:val="002A47F6"/>
    <w:rsid w:val="00351D86"/>
    <w:rsid w:val="00360C69"/>
    <w:rsid w:val="00384B37"/>
    <w:rsid w:val="003F28F6"/>
    <w:rsid w:val="003F68AF"/>
    <w:rsid w:val="004534D5"/>
    <w:rsid w:val="00470294"/>
    <w:rsid w:val="004A011A"/>
    <w:rsid w:val="004C6F8D"/>
    <w:rsid w:val="004D4B6C"/>
    <w:rsid w:val="00530F1C"/>
    <w:rsid w:val="00546C26"/>
    <w:rsid w:val="005716AC"/>
    <w:rsid w:val="006D4DCB"/>
    <w:rsid w:val="006F51DA"/>
    <w:rsid w:val="00746476"/>
    <w:rsid w:val="00806863"/>
    <w:rsid w:val="00860438"/>
    <w:rsid w:val="00934223"/>
    <w:rsid w:val="00995BC1"/>
    <w:rsid w:val="009D0260"/>
    <w:rsid w:val="00A35E40"/>
    <w:rsid w:val="00B77FDE"/>
    <w:rsid w:val="00BD373D"/>
    <w:rsid w:val="00BE3D6C"/>
    <w:rsid w:val="00C41FA3"/>
    <w:rsid w:val="00CF1163"/>
    <w:rsid w:val="00CF16DE"/>
    <w:rsid w:val="00D03B27"/>
    <w:rsid w:val="00D10B14"/>
    <w:rsid w:val="00D25B86"/>
    <w:rsid w:val="00D351AB"/>
    <w:rsid w:val="00D671C9"/>
    <w:rsid w:val="00DB7F67"/>
    <w:rsid w:val="00DE2DC1"/>
    <w:rsid w:val="00DF2F28"/>
    <w:rsid w:val="00E51748"/>
    <w:rsid w:val="00E82B0B"/>
    <w:rsid w:val="00EB550A"/>
    <w:rsid w:val="00F14CB4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924E9F6"/>
  <w15:docId w15:val="{3B6FDFAB-1FF3-4C15-8D92-019A839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011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03B27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3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C1F9-DEF2-48C8-BB7F-D249FD4F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2</TotalTime>
  <Pages>2</Pages>
  <Words>340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5</cp:revision>
  <cp:lastPrinted>2019-08-14T12:27:00Z</cp:lastPrinted>
  <dcterms:created xsi:type="dcterms:W3CDTF">2019-08-01T09:33:00Z</dcterms:created>
  <dcterms:modified xsi:type="dcterms:W3CDTF">2019-09-02T12:52:00Z</dcterms:modified>
</cp:coreProperties>
</file>