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>. 1</w:t>
      </w:r>
      <w:r w:rsidR="00AB1352">
        <w:t>9</w:t>
      </w:r>
    </w:p>
    <w:p w:rsidR="003F28F6" w:rsidRDefault="00AB1352" w:rsidP="00A35E40">
      <w:pPr>
        <w:spacing w:after="0"/>
      </w:pPr>
      <w:r>
        <w:t>Svalevej / Ranunkelvej / Gjessøtoften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CE2F58">
        <w:t>4</w:t>
      </w:r>
      <w:r w:rsidR="007A4E07">
        <w:t>.</w:t>
      </w:r>
      <w:r w:rsidR="00AB1352">
        <w:t xml:space="preserve"> september 201</w:t>
      </w:r>
      <w:r w:rsidR="00CE2F58">
        <w:t>9</w:t>
      </w:r>
    </w:p>
    <w:p w:rsidR="004D4B6C" w:rsidRDefault="004D4B6C" w:rsidP="003F28F6"/>
    <w:p w:rsidR="00AB1352" w:rsidRDefault="00AB1352" w:rsidP="003F28F6"/>
    <w:p w:rsidR="00860438" w:rsidRDefault="003F28F6" w:rsidP="003F28F6"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AB1352">
        <w:t>19 Svalevej / Ranunkelvej / Gjessøtoften.</w:t>
      </w:r>
    </w:p>
    <w:p w:rsidR="003F28F6" w:rsidRDefault="003F28F6" w:rsidP="003F28F6">
      <w:pPr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551056">
        <w:rPr>
          <w:b/>
        </w:rPr>
        <w:t>t</w:t>
      </w:r>
      <w:r w:rsidR="00AB1352">
        <w:rPr>
          <w:b/>
        </w:rPr>
        <w:t>i</w:t>
      </w:r>
      <w:r w:rsidR="000E6CD1">
        <w:rPr>
          <w:b/>
        </w:rPr>
        <w:t xml:space="preserve">rsdag den </w:t>
      </w:r>
      <w:r w:rsidR="007A4E07">
        <w:rPr>
          <w:b/>
        </w:rPr>
        <w:t>1</w:t>
      </w:r>
      <w:r w:rsidR="00CE2F58">
        <w:rPr>
          <w:b/>
        </w:rPr>
        <w:t>7</w:t>
      </w:r>
      <w:r w:rsidR="007A4E07">
        <w:rPr>
          <w:b/>
        </w:rPr>
        <w:t>.</w:t>
      </w:r>
      <w:r w:rsidR="000E6CD1">
        <w:rPr>
          <w:b/>
        </w:rPr>
        <w:t xml:space="preserve"> september 201</w:t>
      </w:r>
      <w:r w:rsidR="00CE2F58">
        <w:rPr>
          <w:b/>
        </w:rPr>
        <w:t>9</w:t>
      </w:r>
      <w:r w:rsidR="000E6CD1">
        <w:rPr>
          <w:b/>
        </w:rPr>
        <w:t xml:space="preserve"> kl. 1</w:t>
      </w:r>
      <w:r w:rsidR="00C80DFF">
        <w:rPr>
          <w:b/>
        </w:rPr>
        <w:t xml:space="preserve">7 </w:t>
      </w:r>
      <w:r w:rsidR="000E6CD1">
        <w:rPr>
          <w:b/>
        </w:rPr>
        <w:t xml:space="preserve">.00 </w:t>
      </w:r>
      <w:r w:rsidR="007A4E07">
        <w:rPr>
          <w:b/>
        </w:rPr>
        <w:t>på Toftebjerg Medborgerhus</w:t>
      </w:r>
      <w:r w:rsidR="00B60499">
        <w:rPr>
          <w:b/>
        </w:rPr>
        <w:t>.</w:t>
      </w:r>
      <w:r w:rsidR="007A4E07">
        <w:rPr>
          <w:b/>
        </w:rPr>
        <w:t xml:space="preserve"> 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1B0279" w:rsidRDefault="00FE498B" w:rsidP="001B0279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7A4E07">
        <w:t>Valg af dirigent</w:t>
      </w:r>
      <w:r w:rsidR="00B60499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7A4E07">
        <w:t>Valg af stemmeudvalg</w:t>
      </w:r>
      <w:r w:rsidR="00B60499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>
        <w:tab/>
        <w:t>Valg af referent</w:t>
      </w:r>
      <w:r w:rsidR="00B60499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</w:t>
      </w:r>
      <w:bookmarkStart w:id="0" w:name="_GoBack"/>
      <w:bookmarkEnd w:id="0"/>
      <w:r w:rsidR="000E6CD1" w:rsidRPr="000E6CD1">
        <w:t>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B60499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</w:t>
      </w:r>
      <w:r w:rsidR="00CE2F58">
        <w:t>20</w:t>
      </w:r>
      <w:r w:rsidR="007A4E07">
        <w:t xml:space="preserve"> – vedlagt</w:t>
      </w:r>
      <w:r w:rsidR="00B60499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7A4E07">
        <w:t>Nyt fra hovedbestyrelsen</w:t>
      </w:r>
      <w:r w:rsidR="00B60499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>Der er indkommet</w:t>
      </w:r>
      <w:r w:rsidR="00217BA4">
        <w:t xml:space="preserve"> følgende</w:t>
      </w:r>
      <w:r>
        <w:t xml:space="preserve"> </w:t>
      </w:r>
      <w:r w:rsidR="007A4E07">
        <w:t>forslag</w:t>
      </w:r>
      <w:r w:rsidR="00AD6906">
        <w:t>:</w:t>
      </w:r>
    </w:p>
    <w:p w:rsidR="00AD6906" w:rsidRDefault="00AD6906" w:rsidP="00860438">
      <w:pPr>
        <w:tabs>
          <w:tab w:val="left" w:pos="1134"/>
        </w:tabs>
        <w:spacing w:after="0"/>
        <w:ind w:left="1304" w:hanging="1304"/>
      </w:pPr>
    </w:p>
    <w:p w:rsidR="00AD6906" w:rsidRDefault="00AD6906" w:rsidP="00AD6906">
      <w:pPr>
        <w:pStyle w:val="Listeafsnit"/>
        <w:numPr>
          <w:ilvl w:val="0"/>
          <w:numId w:val="3"/>
        </w:numPr>
        <w:tabs>
          <w:tab w:val="left" w:pos="1134"/>
        </w:tabs>
        <w:spacing w:after="0"/>
      </w:pPr>
      <w:r>
        <w:t>Ændring til ordensreglement således at der må holdes 1 hund og 1 kat.</w:t>
      </w:r>
      <w:r w:rsidR="00C707B3">
        <w:t xml:space="preserve"> Kan evt. blot vedtages for afdelinger i Gjessø.</w:t>
      </w:r>
    </w:p>
    <w:p w:rsidR="006B0BCA" w:rsidRDefault="006B0BCA" w:rsidP="00AD6906">
      <w:pPr>
        <w:pStyle w:val="Listeafsnit"/>
        <w:numPr>
          <w:ilvl w:val="0"/>
          <w:numId w:val="3"/>
        </w:numPr>
        <w:tabs>
          <w:tab w:val="left" w:pos="1134"/>
        </w:tabs>
        <w:spacing w:after="0"/>
      </w:pPr>
      <w:r>
        <w:t>Afsætning af beløb til omlægning af fælles fliseareal.</w:t>
      </w:r>
    </w:p>
    <w:p w:rsidR="006B0BCA" w:rsidRDefault="006B0BCA" w:rsidP="00AD6906">
      <w:pPr>
        <w:pStyle w:val="Listeafsnit"/>
        <w:numPr>
          <w:ilvl w:val="0"/>
          <w:numId w:val="3"/>
        </w:numPr>
        <w:tabs>
          <w:tab w:val="left" w:pos="1134"/>
        </w:tabs>
        <w:spacing w:after="0"/>
      </w:pPr>
      <w:r>
        <w:t>Overdækning mellem skur og hus på svalevej.</w:t>
      </w:r>
    </w:p>
    <w:p w:rsidR="006B0BCA" w:rsidRDefault="006B0BCA" w:rsidP="00AD6906">
      <w:pPr>
        <w:pStyle w:val="Listeafsnit"/>
        <w:numPr>
          <w:ilvl w:val="0"/>
          <w:numId w:val="3"/>
        </w:numPr>
        <w:tabs>
          <w:tab w:val="left" w:pos="1134"/>
        </w:tabs>
        <w:spacing w:after="0"/>
      </w:pPr>
      <w:r>
        <w:t>Punkterede ruder skiftes.</w:t>
      </w:r>
    </w:p>
    <w:p w:rsidR="006B0BCA" w:rsidRDefault="006B0BCA" w:rsidP="00AD6906">
      <w:pPr>
        <w:pStyle w:val="Listeafsnit"/>
        <w:numPr>
          <w:ilvl w:val="0"/>
          <w:numId w:val="3"/>
        </w:numPr>
        <w:tabs>
          <w:tab w:val="left" w:pos="1134"/>
        </w:tabs>
        <w:spacing w:after="0"/>
      </w:pPr>
      <w:r>
        <w:t>Udskiftning af vinduer og døre.</w:t>
      </w:r>
    </w:p>
    <w:p w:rsidR="006B0BCA" w:rsidRDefault="006B0BCA" w:rsidP="00AD6906">
      <w:pPr>
        <w:pStyle w:val="Listeafsnit"/>
        <w:numPr>
          <w:ilvl w:val="0"/>
          <w:numId w:val="3"/>
        </w:numPr>
        <w:tabs>
          <w:tab w:val="left" w:pos="1134"/>
        </w:tabs>
        <w:spacing w:after="0"/>
      </w:pPr>
      <w:r>
        <w:t>Oprettelse og indbetaling til konto til sociale arrangementer.</w:t>
      </w:r>
    </w:p>
    <w:p w:rsidR="001B0279" w:rsidRDefault="001B0279" w:rsidP="001B0279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7A4E07">
        <w:t>afdelingsbestyrelse for 2 år</w:t>
      </w:r>
      <w:r w:rsidR="001B0279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AB1352">
        <w:t>Birthe M. Andersen, Svalevej 6</w:t>
      </w:r>
      <w:r w:rsidR="00CE2F58">
        <w:t>…………………………………………….på valg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C80DFF">
        <w:t>Monica Jensen, Gjessøtoften 14</w:t>
      </w:r>
      <w:r w:rsidR="00CE2F58">
        <w:t>…………………………………………...på valg</w:t>
      </w:r>
    </w:p>
    <w:p w:rsidR="000E6CD1" w:rsidRPr="00C80DFF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CE2F58">
        <w:t>Anni Østergaard, Ranunkelvej 23</w:t>
      </w:r>
    </w:p>
    <w:p w:rsidR="000E6CD1" w:rsidRDefault="000E6CD1" w:rsidP="007A4E07">
      <w:pPr>
        <w:tabs>
          <w:tab w:val="left" w:pos="1134"/>
        </w:tabs>
        <w:spacing w:after="0"/>
      </w:pPr>
    </w:p>
    <w:p w:rsidR="003F28F6" w:rsidRDefault="00AB1352" w:rsidP="00AB1352">
      <w:pPr>
        <w:tabs>
          <w:tab w:val="left" w:pos="1134"/>
        </w:tabs>
        <w:spacing w:after="0"/>
        <w:ind w:left="1304" w:hanging="1304"/>
      </w:pPr>
      <w:r>
        <w:lastRenderedPageBreak/>
        <w:tab/>
        <w:t xml:space="preserve">Valg af </w:t>
      </w:r>
      <w:r w:rsidR="00C80DFF">
        <w:t xml:space="preserve">2 </w:t>
      </w:r>
      <w:r>
        <w:t>suppleanter for 1 år</w:t>
      </w:r>
      <w:r w:rsidR="00C80DFF">
        <w:t>.</w:t>
      </w:r>
    </w:p>
    <w:p w:rsidR="00CE2F58" w:rsidRDefault="00CE2F58" w:rsidP="00AB1352">
      <w:pPr>
        <w:tabs>
          <w:tab w:val="left" w:pos="1134"/>
        </w:tabs>
        <w:spacing w:after="0"/>
        <w:ind w:left="1304" w:hanging="1304"/>
      </w:pPr>
      <w:r>
        <w:tab/>
      </w:r>
    </w:p>
    <w:p w:rsidR="00CE2F58" w:rsidRDefault="00CE2F58" w:rsidP="00AB1352">
      <w:pPr>
        <w:tabs>
          <w:tab w:val="left" w:pos="1134"/>
        </w:tabs>
        <w:spacing w:after="0"/>
        <w:ind w:left="1304" w:hanging="1304"/>
      </w:pPr>
      <w:r>
        <w:tab/>
        <w:t>Nuværende suppleant: Der skal gerne vælges 2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AB1352" w:rsidRDefault="000E6CD1" w:rsidP="007A4E07">
      <w:pPr>
        <w:tabs>
          <w:tab w:val="left" w:pos="1134"/>
        </w:tabs>
        <w:spacing w:after="0"/>
        <w:ind w:left="1304" w:hanging="1304"/>
      </w:pPr>
      <w:r>
        <w:tab/>
      </w:r>
      <w:r w:rsidR="00CE2F58">
        <w:t>Birthe M. Andersen, Svalevej 6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7A4E07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C80DFF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C80DFF">
      <w:pPr>
        <w:tabs>
          <w:tab w:val="left" w:pos="1134"/>
        </w:tabs>
        <w:spacing w:after="0"/>
      </w:pPr>
    </w:p>
    <w:p w:rsidR="003F28F6" w:rsidRDefault="003F28F6" w:rsidP="003F28F6">
      <w:pPr>
        <w:spacing w:after="0"/>
        <w:ind w:left="1304" w:hanging="1304"/>
      </w:pPr>
      <w:r>
        <w:t xml:space="preserve">Adgang til afdelingsmødet og stemmeret på dette har afdelingens </w:t>
      </w:r>
      <w:proofErr w:type="spellStart"/>
      <w:r>
        <w:t>boliglejere</w:t>
      </w:r>
      <w:proofErr w:type="spellEnd"/>
      <w:r>
        <w:t xml:space="preserve">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CE2F58" w:rsidP="00CE2F58">
      <w:pPr>
        <w:tabs>
          <w:tab w:val="left" w:pos="6646"/>
        </w:tabs>
        <w:spacing w:after="0"/>
        <w:ind w:left="1304" w:hanging="1304"/>
      </w:pPr>
      <w:r>
        <w:tab/>
      </w:r>
      <w:r>
        <w:tab/>
      </w: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CE2F58" w:rsidRPr="00F54E31">
          <w:rPr>
            <w:rStyle w:val="Hyperlink"/>
          </w:rPr>
          <w:t>mep@silkeborgboligselskab.dk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AB1352" w:rsidRDefault="00AB1352" w:rsidP="00860438">
      <w:pPr>
        <w:spacing w:after="0"/>
        <w:ind w:left="1304" w:hanging="1304"/>
        <w:rPr>
          <w:b/>
        </w:rPr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6B0BCA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CE2F58">
      <w:pPr>
        <w:spacing w:after="0"/>
        <w:ind w:left="1304" w:hanging="1304"/>
      </w:pPr>
      <w:r>
        <w:t>Med venlig hilsen</w:t>
      </w:r>
    </w:p>
    <w:p w:rsidR="003F28F6" w:rsidRDefault="003F28F6" w:rsidP="00CE2F58">
      <w:pPr>
        <w:spacing w:after="0"/>
        <w:ind w:left="1304" w:hanging="1304"/>
        <w:rPr>
          <w:b/>
        </w:rPr>
      </w:pPr>
      <w:r>
        <w:rPr>
          <w:b/>
        </w:rPr>
        <w:t>SILKEBORG BOLIGSELSKAB</w:t>
      </w:r>
    </w:p>
    <w:p w:rsidR="00C80DFF" w:rsidRDefault="00C80DFF" w:rsidP="00CE2F58">
      <w:pPr>
        <w:spacing w:after="0"/>
        <w:ind w:left="1304" w:hanging="1304"/>
        <w:rPr>
          <w:b/>
        </w:rPr>
      </w:pPr>
    </w:p>
    <w:p w:rsidR="00C80DFF" w:rsidRDefault="00C80DFF" w:rsidP="00CE2F58">
      <w:pPr>
        <w:spacing w:after="0"/>
        <w:ind w:left="1304" w:hanging="1304"/>
        <w:rPr>
          <w:b/>
        </w:rPr>
      </w:pPr>
    </w:p>
    <w:p w:rsidR="00C80DFF" w:rsidRDefault="00C80DFF" w:rsidP="00CE2F58">
      <w:pPr>
        <w:spacing w:after="0"/>
        <w:ind w:left="1304" w:hanging="1304"/>
      </w:pPr>
      <w:r>
        <w:t>Renè Skau Björnsson</w:t>
      </w:r>
    </w:p>
    <w:p w:rsidR="00C80DFF" w:rsidRPr="00C80DFF" w:rsidRDefault="00C80DFF" w:rsidP="00CE2F58">
      <w:pPr>
        <w:spacing w:after="0"/>
        <w:ind w:left="1304" w:hanging="1304"/>
      </w:pPr>
      <w:r>
        <w:t>direktør</w:t>
      </w:r>
    </w:p>
    <w:sectPr w:rsidR="00C80DFF" w:rsidRPr="00C80DFF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CE2F58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CE2F58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Tlf</w:t>
                            </w:r>
                            <w:proofErr w:type="spellEnd"/>
                            <w:r w:rsidRPr="00CE2F58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 86 82 51 44</w:t>
                            </w:r>
                            <w:r w:rsidRPr="00CE2F58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  <w:t>info@silkeborgboligselskab.dk</w:t>
                            </w:r>
                            <w:r w:rsidRPr="00CE2F58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CE2F58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r w:rsidRPr="00CE2F58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silkeborgboligselskab</w:t>
                            </w:r>
                            <w:r w:rsidRPr="00CE2F58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AoAAAAAAAAAIQApPMz2zC8AAMwvAAAUAAAAZHJzL21lZGlhL2ltYWdlMS5w&#10;bmeJUE5HDQoaCgAAAA1JSERSAAABeAAAAGAIBgAAAWBoWXIAAAABc1JHQgCuzhzpAAAABGdBTUEA&#10;ALGPC/xhBQAAAAlwSFlzAAAh1QAAIdUBBJy0nQAAL2FJREFUeF7tnQ28JFV14N8IroLoCMIMM6+7&#10;RwOKjsAM8/Fefzycn1/rqom67JIYv9Ykar5W17hBs4lmTJQEPxBmuuvBgIqiRoPGdRFdPmZedT/G&#10;EZXE7KpRE10/UFBM+FQEFNhz7ju33qlT51bdqu7X783M/f9+59d1zzn31q1bp09XVVfdmuD04vpf&#10;zA42PETFFKiPBvXfoOLK4R2fetyjsXNS0ObQr0LbioA6lAH13X7tJVRM4P4zM52HUOSyRbOVXXYS&#10;xbXf0jqPut6g/kqXbdcNxz0Gl/kKClb4MBKD5svLW7ZsWUeLbrAjsoM+ZYj/f6FiguxQp9O+WnbQ&#10;gvpWq/VWKhp4fVe9DLxzsqOWPJ92u/WLhc/2LVaMgcH13A5176bFlB7x2oBhOs9HC8kbOW6Ty7aM&#10;cBt+wh5q83LKHztjO1TUee6LJI0wUo0rtFrNn9NiQpl2YG/9khYXsJ3yEapisI13Os3PGAXgWiln&#10;amqqRosG6S/b4OVM5xGtcxaXTVuJ/eR6WOHtms0uS538rNVqR9llK1hOoXXS1fEVi+3wQdNp09lr&#10;1q6hYkI0mJxdsRvBR9kK6nfGE0e6bCsCV4d89a4vkC3Dr+yD3O5ahmz1KZfNSV4HZUctXMdXZhQE&#10;Xzl9muMaXG61pl7E9OYTO2+Xrb4Q2TnZYVlGZFlbIS9ry3Ao8Nd2GT9t5xGuNwoXRR1D8nxYZ5Lj&#10;FivucnMfLiO2fqfTugw/F/1a98JHchSqgh3hnSnqvPTHle/YMXGkXZajZctku0bRSf8Pcx0c15xL&#10;iwmpOmU7T4sJ2BiM3NupmAJtfGVnnnlmcpye6gSh6RCpT5Vtp/BTE+6j0Ww2v0qLKXAldkV8hVyf&#10;B/g8QJ8p/3Z7+iu0CD9E8/Wr8zqHtt3762dSMYE3qi27bJqOC+oYqdhHO6Tg71JxET7SiCyveGyH&#10;D/qOSyG3FJofF3ILaPgMFLdF/fo/+tYp8jlsKTMwfCCr1KNigpIUMwnUKBlWt3HjxuO4XfNFXD58&#10;udWafrEt2+NbYwDsMvySvYTrh8J3AF1+Lr3E+nT7jRtJlQC/Ng/gBtmNksv4ybF2vITA7aT7hRVS&#10;Gz0cu3wM1nOn9V/Qtf/BOBDWxk8sSPdwbkeYrRqzg/pc3sBZm8tuKfKztkuuX/tUUmHE/jvb+U5n&#10;esYu843Cz+3bt59oxerwE9m6devxeb6ItXNfBJdbreZtdhkG/Mu4zCMeDt2Tcw4El2Gn/h+7bJRV&#10;8RkwKuYyqnYOK1wDU2bAqrQho4kWM9GE6Qg/tSjLq4fASaX6L1pRW5ay68Sy1GFapMVse3aA+CBx&#10;na9QVbU9ie0kCuThS1EHg/ygMTJsZzOdBjQbbOjXUKgI5al/j3aZ+62QSm0f0fykTuLy37Rp02NJ&#10;vUhvvrHTZ8Dy4PV3xcelrr9LZMdh0N+Pn1Jvy1KPWN2ZZ25ZB9H9z0YJMN8j6NPg05YLra5rmf8Z&#10;mBvxnEv3rlnLB3DnzvzrPrs+O/EI7k/qwDDwAUXpDRpm70l9NGgkX+PAEsAHm1SBUfDQQxOrkiiO&#10;J79F6lwwFYUdUpHZQeNuPngZma9dRa4Ju/euO1P1JYn21WNyDWhog+YSqlKpToDBBwiPTkidotuv&#10;v4APIK9DqgwXzE9O+/gdtpQdmLKDmeeLx7RWoGhuceTHudoxr8uOy1xcOovL5tIjebZSVB3EqnVI&#10;ZXB1nOs1H6uTtjxfBE+ueN1ms/ksYwC4n1zmdYxyFPgO4J7rjl3NB5ALueSi+bZarbtxY7Zt21Yn&#10;lUFuOC0moM4KqQxUxhO95GSP+7iWESxbnfSDs86f2GWjHAU+g9eba8xbP+7Ldd3++hapVWRdDt9o&#10;xLVssf7ShmW8FiOvx+C1eIj2j5Pd3AOp1bU6u8x1iF3esWPHkdJWmrwBQazd5cdtvbh+H6kzuOpb&#10;Wq3mrXZDtI3lWF2n07zE19diy5oeUs8ldhk/O532j7ifVocWy5M3IN1B41XWHs01biV1hl7ceDCv&#10;HUSzY8dh8MwJGi5DNH7QLuMngsvyzw1pp0UvX1uGQb3JLsN675V+tOis325vOYnbSmMHpHegdjKp&#10;EvjAk8pJnl8vrn3AZYcBuIM2IDmMtTdlIbjMxeqMkeB6LlKHZQmuGwb+p1Q0cF9YXi/qPpx2wD1U&#10;rgYMyn2uQRnVwFtb1K99mlQBxDVoox54KiZQ5CRCakOenhYNW7duPRrE/BmN5NVDsffncz8Uq8NP&#10;ifXBlITlTqfTMAZC1tPKVuAb/h1SLw6MHJxRDLzVazZXh116RNr4wEubhevh0PUU/NR8fXV84DU7&#10;7Nznw6FycjcF94G+rgb74v2EdnDOg+N1Ug098O8ZNNbl1ZedhmgweVPqTz755EfAhjwHl6Wt7MBb&#10;htHZgc/z5za+PD09/RRaXAAPBeUg8YH3FapqsLpuXPscqVJgh7iQ2nuDED7w8CP4SfyEI5rnQFpI&#10;/eeqrYOL1RmjAALC3PeD0bpQ7jTa7emXwfr6IK81ToRtA+sYBWDXYYXUi8gBHGbgNZ1EdsKWtc61&#10;280/wk9py4t4rZ28dWg6jrXjwLvawbIV2PHftzpjJGTZ4DNgRfi24epQXkelbakH/vTTT38ULU40&#10;m2eYQ27Xj6usX6TPwAeue+2a00hdSHf/+havS2on2AEupDb46FH4wCPcBvl0rdTx3xEuLh1E7W1S&#10;V2XguRijCz6APoNY1j+QA95NwAcTr1CSKaG378QN3KfXr5l7EQMjgA8sCqlDlI+DKG7cIwc6kbhh&#10;fr0DS4gcdFIHlgKI6B/KAc+Ti/r1v6SqpYgGk9dq7bmk26/3qWogMBxagFUVnFuAms2g+VcVajIQ&#10;8EcLJCsXDxq5Uz9F/dp7tHpkTpjtN87W/Kz04tpvkqvKhXF9RqtnhdwCATfyFHUpggdvntfWMTuo&#10;m791qqK1CScdF5O5kFar9Xl+IaXdbkdkSuB2Uhk0nUaen7V12LOfVucScjNIG7RzH2zDfvwTg1xU&#10;2u0z1su609PTTyRzCvn8KUq73bob9J8gFyfaevDRHTKPHzhGv1UGTN5hSFlk21zIZWi6cU3536Bx&#10;IZlV+A4glSFP5+OroflBwFznqu/Sa2i+zWbzNKvnf8ggUL7f2trtZvLl7nRa72R1UndQ8IAnlQHq&#10;XGb18CV7GakNVo8CSeVNpMZ/4B5P/i8k1XiRgdK99nHryVSZs8+eOEK2mydUbSiifiNzSEUmFbYz&#10;kn8HXVhfFFIZNJ2G9LNl2PlnkSqF9M/D5QvbZW7M4zYIMnMXo+ZvsXYI+mSCUVfAI2CbkzZb1vyX&#10;FRkgRUFSRC+efLnWJsrEQwt3vu+aP/EEzY5y8eD4oX7qsm3WXkUmFcx+fOegwA4083dxuJ1UBk2n&#10;weonc+OhkDkD95FCLgmaDwr8gnybXBKsDbbxAKky8DZIlQp4+CK9DgVvA9Z8EU0HPAzG+wtcSD8+&#10;sgFSLeCjQf1HWlso5KKi+aNE/frfkEspMu0MGqkbIouAIDGzqqLADvk3UqtBgGg6DV7/1FNPTf0J&#10;jFOWGCeGtVExlzxfabNllz9i7bD9yZwGPODhV2Izii3LaXORRdtpKduOHRuPQbF2Uo8PGSAoZPJC&#10;q78gtVInonob5l77+8nFi2wb9XeQKQPOtESLKWBnXiV3iC3LnaTpNFx+Vg8BlXqO2OWvkedrbXDo&#10;9GxSsXV2riZVAvTjQ9ZOKgMPeFIZrA4y/ntJZYAx/FPN35JnW1J2fTZ7eEGmQrQbzHpz9d1krgRk&#10;5Jtkm2QqRJtLmEwqdtBdQm4GH70m5Ja7g/P8XUJuBs3OBVwyFyAge5vZwTRptZqZqShcAY9YPfw6&#10;Zn5Nrc0l5DZeZJAUBYpFC3gyDUXVNmW9MnUDhxHqLOtx7VQyO1lJAT87aLy/Sr3AYUo0V/+kDJje&#10;vnoyL6TGSgn42cH6/yLrRP0T009bKNifVbzjFwWO6U+GY9E/XtRPbSLXBGuDn+/kCgMef1s9qRJc&#10;eg7e5Yw+/E5nBB8TtfWhf28hNR4ff2FB106d31hfOF5/LpZ5fdi2lxonwOqgnRdoQm5efUegH19Z&#10;aK91O6lA17lI1scx1tqDfj4O9dDO10mVAWz3yPYkaIM+/NLuT9iWbbA/v++sh09AysDp9Rs/IHOG&#10;lRDwUT87n1HvwAmZx3Q18gZQs+X5I1XqIFrAQ9nsYCoWAgGxz9cf/Xx8y/hBYH2Tik60gPdZR3oS&#10;3sWZiSWox4CnYooF28KDRCnedc3aNTKAUMicQgv4pRBaXYYyvho4CHLwYMf9pqbHEzKp00AfyCxf&#10;pKLXDnUEvHPnucCTTbs+2I4uqTNYH1yvFHIxWD8qOsEHlKxvXp95wMMY3eLb/kK77f1UNGUI/MxM&#10;GQt+6fVjPdTD2JxPKh0tmFDIbFiugNd8UMjsDQ4EChVTSBsMZGpmCRfoA8H2PSrmrsOCgYY+8JkK&#10;eNipqVcpQrtn2/askCkDHMKYyfQ1v6K6Fl8/CfT7n2zdmZnFJ6ttwKOAj/q6FwkGtrTDOKzR6qBO&#10;+8LZJAa2/Ac3dsfrnqwFFgq5jBWtHyhkLg0OgjZwFmlfGLTm5VTMADvHHFtT0SDb0HAFfF49n3Yt&#10;0te3rq+fi82bN5+A9ZvNjcdhWTukQSAQk1cocrCea/0w1uYfayoasKwFPOL6kqhEg/pntEBDIZcl&#10;RVuvkX72XU5lwAHQBgECb7Vmw7sPXXXK6jlawCP2EAV+lpMJwS2yXVuWM6LDjv6rhTZaHyGVV58Q&#10;Hz/oo3nsF4L5S6RKkPVdAY90Oq2/QBuccJt/oRFZXyLtuKwFPCQpc34DX5JSf2LiCeIb1cAD6cWN&#10;5G/4UQDt/UxbD8queDJ3Bnpf8GRICpkKgSA8Bf+MAfkEBGrquW6Otg4u5Gb8aFEF1vdCODyIITAu&#10;Vaf5Z4Dvn0O/5uHz90mVQvZBCrl5+1ngy/VMCKqrYd0fgjE5ntQptHqMVWRfhV/+Al/kCO6Dy1xI&#10;PRq0QLTSjRvmFTFl6ca127T2rJBbILB89Abrzcv384RcVTR/LjgvArkGAiuL6PrJs7SgLSu9+ITk&#10;BWWBwEGDFswuoSqBwKHBnnjd8akAp4dBAoEVCx5q9Pr1O3jgovTiyVfjO6LIbWguvG5dQ3uovBfX&#10;vnbpgZq5phsILAmzc42tMvDyJO/lCEVo7eXJZfHEI6lqIDAcO69cd7QWZGXE97BFq1tGqJlAoBo4&#10;WaQWWJUkbvyQms2wu1/PfQtjGekNanuo2UDAHy2Yhpda5q0zha8prSBRv5bcjx0IFOKafQylGzcy&#10;U1dwZq9ffaxWL+rXv0wuCZpfIvGG1KRBGtrEUVYg0y++WCYQcBH1J2fVAOo3fkYu3vTiDQsvmes3&#10;vkqqBNm+FTjZvYtcvEnWI+Q916/5FXIJBHS0wOnO1f6QzKXp9mupl4ec/ZB7JrI9N06k7hIsA2Z0&#10;rU0yF8IfXnDdbYdYOxUNHXbfN6lU2u32LpefvUuQ29rt5kutThNo78/INemXsOPLC99GLk7wDkde&#10;r9NpZn6NLdxvwbf9AIzVN2E9TycXJzMzrevTdd3rGQvaJKdwPOy877ss3evWP0m2b4VchgIOgzJv&#10;a4ji7K+LBHaaeXWoJmBLza1o9VQ0jCDgVzH9EQuq4QOeC3yhMk/62GdIXXLaaacdS64Jmh8XcEne&#10;Cm2ZmZl5luZrBW+LJtfxIoMFhUxD041r52rto/Ti9ZvJbWi09snkxA48f9ax2Wy+AnXT4pV71peK&#10;hmED3urA3iOVgQc8qZxYP+kLffuZqw1RJ/miCX0Kq9+xY3GOm1brdPNQhVYHb8912SDjf0/qxkYv&#10;rp1TNlB8gRNdj8ub9deT+1DsHqx9gmx7Z84fU/BzfIW2M1xovsMEvC1DPzKTHo0i4BFNn+ePuOxW&#10;xwPekucv9cuODBIUMg3FbL9+p9a2KnON5KHnYci022/8K5kyQCb/nTI7RPOtGvBQ78d59cYR8C16&#10;+a0Eftmel1fPJ+A3bNjwSKlbMcggifr1mEyVkW1agePqBzS9FapembJt2p2CAkGY+/iXtgOrBDwc&#10;Pz+tqI4IeDw25pL699r6ifYeZnWtVvNW0hkU3wyaj9XJgNcee4TtNY/Ucd2KQQbIBfHq3MfHipDt&#10;WYkG9eRPIc2Ogl8IcqlEL66/V7ZJJhX7kLEUMCknYNkdWCXgpZBLCh7wUiAz/5zcDJqPlR07dqSC&#10;E37VjrI2UqloPlbX6TRfD314HfTxHNj+O6ye+2s6BPxTU2WjkGl8lAmQImRbVqJ+I/OAb6RcWbFC&#10;LqWZHUw+o0pbcBz9Qb6TUDqdzofJbLB6Khpgh1UKeFifmeMGRXv2kgc8HuNzgWC7m9wM1g8F52tf&#10;kPZ3uJ5ccx9C52g+VqcJbg+5GbiNVAau1+xjoUqAaMh2rHT7k68hlwzRoPElrQ4KuZTi3crlTzJ5&#10;MTOz/UmunaHpqgY86iBwb3TVHdUxPKz3n6XN5cvRfKwOjvG3QrubYduT2YfJJQF+SeY1m50bfkXN&#10;D09qb/bc6L6r8h37Jx5Nbk5m48nztboo5OJNb25yetg2ELszYMdNkkoNgioBTyqD1c3MtM8jlWFU&#10;AY9P/kubLUOf/pxUKWDdkayDWB0/hrc6+PKmkhqsV53mhFNkXzKGCZBo3/q2rG8l75KgpLt33Rat&#10;DZQy97z39pW7xAqHLX9MiynszsCrDaRSd9CwAd/pTD9b048q4CEQ3yJt0OfcK0TWBpI6n7J6HvCw&#10;XZdbPakSrF6zIXm2JUUGSG++rs5loiHrWiFzabS2UMhciHYHJpky8B3CJv85gutJZ9B0POBxpl4p&#10;5OYMeMTq8ficVKmA19rVJitCIZWh1Womr+KEfqZm5eV18MQdddBu6t9X48iwenmVxuqh/6mT6bVr&#10;16Zu2bDrQaA/yXu1SDU+ZIDgBEhkKkTWRSFTVVYN02aZuhA0z+U7RIr829vqqWjgAa8JueUGvLhm&#10;bS458oDXBAMG/RDNzgV8tcutqS+2FPJJYW0y4Fst92VW+IV5ubVpAifYyRTgY6NMkEhkvd6gcQ6Z&#10;KoPTc8t2yVSIrAcZ/woyOYFBPze9E9LvWrJA0OINWan7+iGYBlavCbnhSdzbpI4j68ChzllcJwX6&#10;mDxUo9vbN8FnMs+7CwjILt926OclZMpg24bF5FYEi7WRPQOs5wa+HvDbS6bx0xvUXygDhUyFyHor&#10;LeBJHQikkYHSjeuZV69ryHrLGfC9ufpdVeoFDkNkoPgGi6yznAEv6/jWCxyGdOdrL5bB0os3FE53&#10;l6mzTAE/O6hn3vF09hXZY00JP67kAsecV5JLBrxCotXZuHHjMeSSAm3Q3hoqqtg2qJgCzjHeYe1c&#10;yJwCjo1/38dX81mUmeReeCxPTU1tpGIu2XbMif9qMhusnoop8myItcM2nkSqFDBOs9ZHCtTJ/h8k&#10;AwaFTE6k//IFfNrfpw6CgwEngHfhvOUoEJhtvKphB4rcEsDnUjaI5l5+rGN1sPxy48ggfaWAh74k&#10;r6m3b7uGE8stmr/d4XRVxlztgf5mrsMjWMYvB0jmhWb4ZxW5GT+fgLfrgGRg3ijebm85yeqK/stA&#10;XHoO2mHbzL07pEqxuP0L+xL6/QQY99+ybcO27STXBaK4tlcGTRcyJ5lVpP9yBHw0Vz8g/XtzjWeS&#10;ORcaxDupmNBqTZuBgkX+K2GeTgJ/9QY3O7BUTEBdlYBvtZo3ow6v2JBKot01mbwqPg/0hT49mYpO&#10;0K8o4CGQzDuUqJgC1vGrtGigPqZ8NZ0E1vGX6GMfKiF1ChvwVEzhXIcMHBQyqUjf5Qh46Vvkz8FB&#10;0AIeQRtk0+S5XOegMdCu3Y5bJeA1XR7oC9vi9R8K+o4q4MHnLt9+oh/3bbebb8QyfP4eqVQWfBZe&#10;iYnL0KemMTDyAh7HRbX15ut/VCaApN+4A176oey8YsL7zQ84CFrAw+C9XQ4Qll0DatF8sFw24OGL&#10;1qGy18xtCGvD69xlVAE/NbV5I/rJf1o1WB8Rk61h/O+gshNWR7aR4JHh9V8/LYh6cT15Kx1H810K&#10;odWlwFfsSL+y99PjQIiAXwU/n+YOQ/h8HukM5Ot8Zy0C2f1u9KOiActlAx6DR7bjQfLQB/Qz99AG&#10;fdrt7Zvx32QuYMocJhUFPGLXu9Bu809JncH68GXtgXEOjN2bbB1kZmbh31sqJmgBD/vw6XY9pNKR&#10;gYRy8fXrf43MCZrfUgitLiEa1H7Hx68IOxia4L3j5GZY0LffR0UVCNRvoh8VDVguG/AQsOZeEyom&#10;QPtf40LqFFDXvObRyrZt2+pkSuB2LnDSeTq5GFDnE/CIDUwr0L/MdCfczoXMKpoPllutqedT0WAD&#10;XhMYk8+Rm053UPtDLaB2fjV9uKD5LIXQ6gzd/fX1ms/OG9eVnvKBBiNzSANZ6jy0wedHSWV8IWPk&#10;PqEDbZk7EalowHL5gO+YK0VUTLB+0l8D+rrX+kG/Ui+cQx30aSSHNBLwf4JdLwqpDYreXAiAvvwd&#10;lTOgHbZlGxUNog2DxyFN7njh43L3a4H1rsvXPopcxh7w3evWP06zzxZMA+gCB0ELeEQOks+gaT5Y&#10;Lh/wzQOyHUmR3QLbp77PdKkC3gL1NmF9vm5bxuk9SJXZdg70/f3Wrgm5GfICHtHqZFCDC2TY516r&#10;cMkXRj+ZEw6AK+BhAN/JB8hnwDQfLJcNeATL0DfnL4r0zwN92+3p5GYyLC91wCNYn/dTli2og0Og&#10;zHQlLn9koc7iedZIAh7RAszIfO3F5LLkRIP676l9ACGXSuAA+GZ4PBbGMgSKOqsD3sGoDSjVqRTw&#10;WnsWacsJTHPYIC+xjirg896HivV5P2XZAodw16BePnSOOtclS9mWT8Br5xUqWqAtSO2fyGXJyJur&#10;nlwqg4OgBTzovku2VIZFHQoEyyypDJBprrI2UiWQf+mAB/g0fCnsvfxUxP6ah7Zhh36fVAlaG1ge&#10;VcCz9lMzPUAC+AzqIZh/nVSu7TRIG2yLebCeihnwH3Juzwn45OoVlf3QAs4KuYwcbV1WyGUo7EBo&#10;AgOqnhfgT6/mD6L+6aP4JUIuXoEgRR4CQH+/ofmhkEuC5mMFvjxXkZtX3xHNjgJtpS7jWj0VU8AX&#10;cMNCnab5dz/Pl7C/XGaaRBvwLjE1yqIFnhV5BWcYzrvu2NXaOqyQ29DgzzEXUnsBO+b1OCsuHBvn&#10;PhIp18GFXBIfKmZAG+5QCKABrO83SK0CgYP3A8EvTvsK+CV4PKlT2PVpAubksEKzWyGXFPBLdx72&#10;0QatJK8uwu34KQ9xJKI98xp6LqQfjl7cUOdkXxD31Ha+5L0ZJOrXU3OyBAJjoRfXvq0FpBVyKwX+&#10;QmhtWYFgfwO5BgLjp3vt49Q/gKxEHq+usWj1uZBbILD8aAHKJZqrJ5P3S7qDxpVanUVpZK7NBgLL&#10;DhxuvEkP2EW5JJ40DzAgu+caz9d8uFy6d00y90ogsCLRAres9PoNvz8HAoGVwOXXTDxKC2QfoSYC&#10;gYOPaK52gRbUqvQnn0vVAoGDmyiu/T81yFHmGx8jt0Dg0AJObL++GOz13aQOBA5edsYTR0b9DW/A&#10;y4mpTF5V5mt/NXvN2twbr5aUhyZW4dNVvbh+n9q/ktKLazfvmqu/kFoPBAKBlcuufSec1BvUf64l&#10;s6WQXrzhwajfuIFWvyREcWOgrXupBI70bpnYmX2HWiAQCIwd7b3dyynRvvorqGuVwFlsenO1m7W2&#10;l0Pes2/tU6lrgUAgsPTgNLyuKQxWkuzq1zMT57iI+rX9WhsrRXr9+neoq4FAIDB6dn124hFa8ikl&#10;/dpVvfnaf6AmVfAoOpqffFlvULsOL8Oo7RRI1G+o72XiXHSgNqnVLSPwQ3dXb1D/yK652g5qVmXP&#10;nomHw4/IH0Txhr/X2vGX4Z8gCwQCgRTRoHa7nnDcAsl53xUeL90ow/l7a1PauqxE/fo/kqsTSLSX&#10;a3WLBOrdfv6B2nHUzEjA+at6/Vrp/y2iuP5haiIQCASqsSded7yWYFzSGzT+F1UdC5DQ/zeuFz7V&#10;ub84cFT/U9nfIunN1X+Xqi85eOkLj9C1fqjS939CuCqnn376o1qt1qk4denU1NQTSB04hME5sqen&#10;p5/SbDZhl09t5C8oOliBbTkZ4ng7zoUNsZx9u9fhyIX7J5+nJhZFev0Nv03VVhSz168+djZuPKD1&#10;2SXdQe2DVH3ZiOLGrVrfNNk5wrtu4EuQej12kbTbzT1UVUWrQ6YMHeWd/WSqBHyRk3f7+7YHCa0m&#10;67gmn4Rtf6n0LSPQP3UmA83XR6Cf90Kb5q16ZYBx/5HWnktgPbdR1UI6neantDaKBPr0IMg+aqYU&#10;rVbzdq3NHEleYX/Y0Ov7JfdeXPPe2eMk6k+epfU3T6L5ydSbLpabMv95UJXKQGJ4lxL4RuCLdj98&#10;qZ1fGvwyuqaw0/zJlAHaWdYED+s3Lznjgu/VInOGcSZ46Nt9VuBH2DWPaSKdztYGNecimUzWJbCe&#10;22B95q0zLtm0aVPuFPlVE7wUas5Juz31Qq0eF9gWfL3pPVJvhc+kfUiz58aJh2tJJCP9+oeoyoph&#10;tj/5KbWvntLtT55NTa0Yon79Xq2vaandS+6l2b59+1NlsMOXYReZnYDPAJLUa6moIttFIVMGaG9Z&#10;EryWqCG5/YTMTrR6ZBoK2aZPuzB2ybuqi+rAuJi3gkrZsmXLOnJRwTl4tXqdTsf52mYtwe/YsTgv&#10;rwZeTpF1YPt+TOYMcMT+S8X/Pp95c2E//zcYD+f79g5JMFnoSWRRon7t0+S+IsAzCa2fVSUa1C6n&#10;plcEWh+lwA/B28i9FHB0fp38gsh3FVZFtotCpgzLkeClHWXz5s0nkDmXlZXgs4mUTCkgoZ0h/WDc&#10;7yezF9olENeRfJUEj0A/r5f1yJTCvhCWi2sy+ACw67PHnKAlDynkvqzgVAg4/57Wv1FJNNdIvS9+&#10;uTj/6tpxWv+kkHsp8O0C8kuCgpdlwDzUXVBau2TKMM4EDwnkA9IGMkdmL1ZQgn+E9IejYPVWZBhj&#10;7Ujf+7XuFtkGHjGTKUXVBO/oZwo4c/hd6VP0FpLDHnwZmZY4uHTj9erb08bFbDzZ1PqVJ/zV81i/&#10;yv31l8UTy3o3wWy/+FbV7v4TUy/q9WXdunVHyy+LLq3XURUvtDbIlGEcCR7PTKTOCiTFZ1FVL6pe&#10;g4cfl59TEypaHV+BMUzew6WQue4O/jeRrRSyHRQypSib4GGfnQR9ylz3B30m54A+cz2dTAEXWtKQ&#10;Qq5jJxrUdmn9yZNo4H7gqeqDWxfvr59ETYyViwb1V2r94dKNh78DCBLQtfKL4xJIirm3kWp1yJRh&#10;HAm+SGDbC2+3tazQBH8fbPdLqakUcKZ2jPQH3wGZSwFHz/iHZaotMqXQEnxZ2bp169HUXArNl0wZ&#10;XGepUsj90EVLGlLIdWzgw0taP/IkimsXU3UvorjufVuild6g/idUfSzgXT5aP7hEg/qPyH1kQEJ6&#10;OSQO590HKHh/Mbmn0HzJlGGcCR6PEsFlVbO58TjF5jUtxEq6Bg/b2pd1ILnOkzlB+uA1bDKVQraD&#10;QqYUVRN8pzM9Q004wR8zWY9MGUKCJ7SkIYVclxw4+i49zfCueLJJ1SsxGzc+prWbK3H9m1R9Sdk1&#10;39iorj8lNbxuvqRAwn+R75fD1w8ZV4KH/j+fXCyZLz/05UGyOVlJCR6BI93jZT1IlGeR2QDbdaf0&#10;gXqryeyNbAOO6O8hUwqfSzTaZTP44ck9y0Hg7PH1sh6s7/Vk9kLWJ/Whi5400kKuSwJOOaytM0/w&#10;evrOK9epp3FVme3XXqKtK1f69TuveGi0UzNwdse1F6nrZdKdb1xD7ktKp9N6q/xywFH8E8mcIH1Q&#10;yJRhHAmeTCrtditzux2ZVFZagodE+RhZD8ZgJ5kNUH609EEhsxewnzLXyMmUwSfBI/i0rPRDIbMT&#10;6EvmKP5pT5t+CpkLkXVJfeiiJQ0pu25YfKXqqOhet/5XtXXlSbdfw1/50ncAlOHd8TGlpmqwQtVH&#10;StSvfVxbF5dor/8MmhaRGJz3GzOOYP6JkC2Frx+y3Akekf4oZ5xxhpowVliCV/88JlsK2J4Nmi8c&#10;Nb+dXFRmZlp/oNXD+9bJJYNvgidWSV8U0D98wawDcZO54wZ+rPGd5YW3+sp6pD506Q4m/5OWOLgs&#10;xXwz3UHjVdq6NInmGtdStbHSixs/0/qjCVUZKdp6pJx/YOIocvei1Wp1ZZCXFUgM+GVS0fzJlEFL&#10;8GWEmkmokuARSEpflvUgiWXu4qj6J6sVPBKmplJovlWEmnMCSfBerZ6vQP3C6/clE7xBO5OC8Z8k&#10;swrE8etknSpCzR3CPDSxSkscUsh7ZPgk+Ciuv5vclxWfeWLIdWTsvmHtE7T1pKRfr/w0K/4JBQnn&#10;/2pB7xLwvxOq5l6S0uqRKcNKSfAIJIzMffLQv38hs2ElJnhIhL9OzXjT6XQu1dpyCYzr+6hqIVUS&#10;PCLroLTb068ms5ONGzceA+OaOaLPEzzan5qaegw1cejTjWufUxMIk2gw2mTrk+DhzOEccl9Wev3G&#10;D7T+cSHXkaGtQ8ru8Hr+QCBQBM5OqCUQKfhiDqoyNCHBu9k9v67wz1U4q1DvYggEAoEMcBR/sZZI&#10;pJD70IQE78TrktmOuPi0NxAIBBK6Pn8q9kfzCrmQ4HV6caNwSoVeXO+Re2VardZv50m7Pf3KVmv7&#10;M8F1ZGdtwMM6nfa+drt1u/1jDa+HgtzWbrc/Sj6l4H0ecsK0I3hbUC59txa+LKPTaX4LtusuvN6O&#10;2wef98H23QptvoncSgNtvgTG5xZox/xJim2D3NlqNT9/8snFd44gfNvKClTPxAC3V7mvvohOp/Mn&#10;OG6wnfdTnPwS5HZY39+RSy704hq+Dd7wemXrIsPWh21vyjakNJvNX5uZmTmWqvijJZSsNCrNZ8EJ&#10;CT6L1q4USO4+tzUWgl+aqoJzcVMzhUAwnqu1USRQ78XURC6izhpSlwYfj+dtQTn3Vj0EkwivU0Ie&#10;gISd+5Yh2JavKfVyBeo4k5/m7y/ZRMLt+MNG6qGABP4T3q6PtNtNdepfSJIN7kfqXCBpdngd2Ee5&#10;L7fRgDqv5W2gQL7+Bpm96HRas7INX4HxyJ/2G18WrSUWKZD01Lfe+BISfBqtTSnRoPpdMxIeFHg0&#10;SGonELgn8TrwZcx98hC+YM/m/gtyWu4RBySKzNuVyOSE+44zweNRNPeH7T2XTE7wzg3rD0XnW7l4&#10;uzDuf09qJ+DTQ1/Y/htJlYG3CX5PJnVleHujSPC8Pejfe0ntBMZ/sOA7rZ4ZlU3wfH/iWQOpS7PY&#10;RnMeEvVlttxqTT2DXArhCR7PXEjtRMYuCpl0dsYTj9QSjCbgXunBo5DgF9g1f6LXdM1w1lRpDhEX&#10;PBh8EryF13N9sSHhnMP94Au7nUxezMy0XpOu7/5ypP2WPsHDtp3C/WCdf0umkQDtf9q2DV/uke1z&#10;0ecVleAh/pKJzGCbC3/QfPBN8DAWqXnosR6ZSsO3g1SoS27hJFUhZRO8BX1tPfiB+a+kdqMnmqz0&#10;5iZLTSmLhASPT6o2LtDa0oSqjAwbCAvBUC3BQ1FNgtxn+/btTyJ1KeCLl7q0Q+oM3GccCZ77wOnw&#10;X5N6ZMA2vIWvg9RDw9tceQm+82PeHqmHoijBN5tbTuN2GJOhHqaEWEgOamA5IjXuzycv6tu3kDqX&#10;qgme/5jAPjmT1PngvOpawtGEqnjhk+APJqHN8kZrQ5W4Xni6WgUbCCg+CX56enorrwNlx+P86euo&#10;pK4Ebwe+NOofy9xnqRM8bNu3uQ+pRw5sR2o9KPhHK5krwdtaaQkegRgUl7zaD0A/8U/+SuQleK6X&#10;tirI2CF1Aj+ybuZM82Apm+ChzdQMqfhjQyY/orj+PjX5KBIN6l5PvR2uCX623/ifWn1NuvPrKx39&#10;+sADwlfgC3el68jWAgHJXhDd/iSpKwFf0u/atuAL/2+kTrG4rqVP8KA3d3SgwNHY50i9VKjztFiB&#10;sfkB+XmhtVEkrimhEe43igSPQKI6SiZ6K6B/EOSL5FqIluDhRzLzlC0KtKu+ncoX3haMReYJWfln&#10;PKmd8ARfQr6lrdub8647drWWhFxyQf/E3BneDrcEf9Fg7ZRWzyVUbcngwQEBfg8kx9dJgST2NvhS&#10;fALsP+D+KHCUcCE1lYIfrUD9j5C6EvAlxVsOkz6SOoW1o0Cfl/oInl/j/AypVaAvZ/P2NCFXL1qt&#10;bdsxqWvtoMD6biBXFeH7eWhrX5Fs27btV6h6Bt7eqBK8BBL+f4T27+LrSot7CgXofyrBc4FYMvP/&#10;Q3ym5tQHVen/E6GNPbZ+3j6Avl5o/WD93yW1Ck/w4ItnMpnvJsibwe/DsJ1ft76sjvcPYYZuXP++&#10;lpBcAlXUQTtcEvz5Bx5znM+97VYu6q8vPbdIFURAeF+Dh6O6GV73lFNOSd3uh22xdtW5V3yB+sk1&#10;RQhkdcI7a0eBoF/qI/jUS1BI7eIInCdFSon6RRwJySXz8nQYgw+QPYXwWXGXaHygI/zkrM4KjEPm&#10;tl1XggdTai4lSJLnczvOtEomL3hdWOcP84T7wj5w3gZc9hKNRZ4pwHh1yFSOPTeuO7r0O06vX526&#10;Re5QT/AX7l2zVvNzSTSGF3dweCCUSfAIfKH+htcntaHd3r6Z26o+fITBydtpNjepswtyn6VO8HLa&#10;XVCVfheAqD8SWq1pcddR61QyJQj7QZngOZAEL+J9IHUCJNRUgod4ck6r3elsfyr3hfE5g0y5wPcm&#10;uWRXRaAJ9VbZqgkewbMusY7q7B5MPkNLVi7BI9ndV68bOrhWMlF/8unatucJviuWqo8NHgQVEnzq&#10;UgGpE9LX4csHGf4o8PrQ3n4yZeB+S53gEejL7dyP1N4MUzcP3i7snxeQOoHbD4UEL2MEzo6OI5NB&#10;JnhSO4H9nXo7FoxhcieMBoxhcuTfajVvJXUh8F37ma0Hy+q1/2ESPP4Zb+uikHo4ZgeND2qJK0+i&#10;uXqXqh8SwDZdIbexUIZ83eAw8CAok+DB93O8Ll52IFOKmZnW97gffCH+M5lyAb8383qwvn8gkwr3&#10;HUeCR+BL9CXuC+v1vtOJ1yNVCthecxmo3Z5+GakKAd/k3nlXu9wO/V1JCX4VJjHqV5t0hUACvoX3&#10;gdQJZRO8BcafXRbUY2/Tpk2PrdK2hdeFbX4OqROqJvh2u5l6irbMeHoBR69fUhNZrtTvxTnpqYmD&#10;ij1XThzdi+v369vllqh/YqkHf5YCHggQRPfCKewlXCA4PgABPgDbzSCpI3IUSHJ3UVNO5FERyYPQ&#10;9o3wBT0TEsNjpqennw1tfYN/sazga92oKSfcH9r4V+jrT3yFmjCUSfAIHkFqfYZ2cV6dC2EbT8Xt&#10;g7HcAbo++GZO56mphFqtdpT0QYH6P4X2/hbkDGpzCpavBX1qv0DZ+aSz8IM+6mPikMyf5cO0R00Y&#10;2u0z1vO2rMB43YGJDt+uhdsM8nTQfRFE3k6pHpxUTfAIr4frI3VC2t75H6T2BreFt0HqBJ7gcf38&#10;e4kC+/69IJ8F203go74cHw68RjmHVBpI2pdoia1Ion79UmpiRRP1a3u1/hfKMh6xS7SgyBP4Yt4M&#10;gZf7irc8Zmba74KAzCREIWBvv5GqeKG04S3UhKFsgufAEfTzYHx+yutrgtsPY/hWqpYLfIHXQJuF&#10;89FgAoAflD+jak60ur4C67iKmknQ/HyFmsgAyWsLxplWR8iD4Jv7XMAwCR6B+snDV7jfSA369r5h&#10;2rVA3eRmBHmJhyd4H4ExuxuO3t8PVcc7w2wvXr9ZTXQ+Eq9/FjWzIujFtTer/fSQy+KJwiPRQCAQ&#10;OCjBF4VEc417tOTnI/hnLjU1Vnrx5Ku1/vhIL258gZoJBAKBw4PuXP0NWkL0EbwLp9evlZ5fuQyw&#10;jg9o6/aVC+K1j6emAoFA4PAlihvf1JKkr0Cy/zQ1VZkL4tWPnR3UbtHa95XeoKE+1RkIBAKHPZfF&#10;Gx6J7xjVkqe/NH4RzU86587ggN87yzxdqknUrznvzQ4EAoGAAj700/WYnrdYGndf1J98IrYZ9SfP&#10;Gjaho0BS/7jpZCAQCASG5KGJVfhnpZZsxyXd/uRrqDeBQCAQWCqifv0VWhIepfTi2m3vjE84kVYZ&#10;CAQCgXGzM544stuvf0VL0mUFknrx660CgUAgsDzgw0SQqL+mJXApUb/xUaoWCAQCgYON8w/Ujpod&#10;NL6ICX13v/bfSR0IBAKHCRMT/x/UH1Vuwhe7eAAAAABJRU5ErkJgglBLAwQUAAYACAAAACEAN3M0&#10;puAAAAAKAQAADwAAAGRycy9kb3ducmV2LnhtbEyPQUvDQBCF74L/YRnBm92NoYnGbEop6qkItoJ4&#10;mybTJDQ7G7LbJP33bk96HL7He9/kq9l0YqTBtZY1RAsFgri0Vcu1hq/928MTCOeRK+wsk4YLOVgV&#10;tzc5ZpWd+JPGna9FKGGXoYbG+z6T0pUNGXQL2xMHdrSDQR/OoZbVgFMoN518VCqRBlsOCw32tGmo&#10;PO3ORsP7hNM6jl7H7em4ufzslx/f24i0vr+b1y8gPM3+LwxX/aAORXA62DNXTnQaUpUkIRpABOLK&#10;1TKNQRw0xM9pArLI5f8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pxEjRgEAABZDAAADgAAAAAAAAAAAAAAAAA6AgAAZHJzL2Uyb0RvYy54bWxQSwECLQAK&#10;AAAAAAAAACEAKTzM9swvAADMLwAAFAAAAAAAAAAAAAAAAAB+BgAAZHJzL21lZGlhL2ltYWdlMS5w&#10;bmdQSwECLQAUAAYACAAAACEAN3M0puAAAAAKAQAADwAAAAAAAAAAAAAAAAB8NgAAZHJzL2Rvd25y&#10;ZXYueG1sUEsBAi0AFAAGAAgAAAAhAKomDr68AAAAIQEAABkAAAAAAAAAAAAAAAAAiTcAAGRycy9f&#10;cmVscy9lMm9Eb2MueG1sLnJlbHN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CE2F58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CE2F58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Tlf</w:t>
                      </w:r>
                      <w:proofErr w:type="spellEnd"/>
                      <w:r w:rsidRPr="00CE2F58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 86 82 51 44</w:t>
                      </w:r>
                      <w:r w:rsidRPr="00CE2F58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  <w:t>info@silkeborgboligselskab.dk</w:t>
                      </w:r>
                      <w:r w:rsidRPr="00CE2F58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CE2F58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www.</w:t>
                      </w:r>
                      <w:r w:rsidRPr="00CE2F58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silkeborgboligselskab</w:t>
                      </w:r>
                      <w:r w:rsidRPr="00CE2F58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17E72"/>
    <w:multiLevelType w:val="hybridMultilevel"/>
    <w:tmpl w:val="AB406ACE"/>
    <w:lvl w:ilvl="0" w:tplc="6C906C2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0" w:hanging="360"/>
      </w:pPr>
    </w:lvl>
    <w:lvl w:ilvl="2" w:tplc="0406001B" w:tentative="1">
      <w:start w:val="1"/>
      <w:numFmt w:val="lowerRoman"/>
      <w:lvlText w:val="%3."/>
      <w:lvlJc w:val="right"/>
      <w:pPr>
        <w:ind w:left="2940" w:hanging="180"/>
      </w:pPr>
    </w:lvl>
    <w:lvl w:ilvl="3" w:tplc="0406000F" w:tentative="1">
      <w:start w:val="1"/>
      <w:numFmt w:val="decimal"/>
      <w:lvlText w:val="%4."/>
      <w:lvlJc w:val="left"/>
      <w:pPr>
        <w:ind w:left="3660" w:hanging="360"/>
      </w:pPr>
    </w:lvl>
    <w:lvl w:ilvl="4" w:tplc="04060019" w:tentative="1">
      <w:start w:val="1"/>
      <w:numFmt w:val="lowerLetter"/>
      <w:lvlText w:val="%5."/>
      <w:lvlJc w:val="left"/>
      <w:pPr>
        <w:ind w:left="4380" w:hanging="360"/>
      </w:pPr>
    </w:lvl>
    <w:lvl w:ilvl="5" w:tplc="0406001B" w:tentative="1">
      <w:start w:val="1"/>
      <w:numFmt w:val="lowerRoman"/>
      <w:lvlText w:val="%6."/>
      <w:lvlJc w:val="right"/>
      <w:pPr>
        <w:ind w:left="5100" w:hanging="180"/>
      </w:pPr>
    </w:lvl>
    <w:lvl w:ilvl="6" w:tplc="0406000F" w:tentative="1">
      <w:start w:val="1"/>
      <w:numFmt w:val="decimal"/>
      <w:lvlText w:val="%7."/>
      <w:lvlJc w:val="left"/>
      <w:pPr>
        <w:ind w:left="5820" w:hanging="360"/>
      </w:pPr>
    </w:lvl>
    <w:lvl w:ilvl="7" w:tplc="04060019" w:tentative="1">
      <w:start w:val="1"/>
      <w:numFmt w:val="lowerLetter"/>
      <w:lvlText w:val="%8."/>
      <w:lvlJc w:val="left"/>
      <w:pPr>
        <w:ind w:left="6540" w:hanging="360"/>
      </w:pPr>
    </w:lvl>
    <w:lvl w:ilvl="8" w:tplc="040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D111908"/>
    <w:multiLevelType w:val="hybridMultilevel"/>
    <w:tmpl w:val="F3CA2BB8"/>
    <w:lvl w:ilvl="0" w:tplc="BFF6EE70">
      <w:start w:val="1"/>
      <w:numFmt w:val="lowerLetter"/>
      <w:lvlText w:val="%1."/>
      <w:lvlJc w:val="left"/>
      <w:pPr>
        <w:ind w:left="184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68" w:hanging="360"/>
      </w:pPr>
    </w:lvl>
    <w:lvl w:ilvl="2" w:tplc="0406001B" w:tentative="1">
      <w:start w:val="1"/>
      <w:numFmt w:val="lowerRoman"/>
      <w:lvlText w:val="%3."/>
      <w:lvlJc w:val="right"/>
      <w:pPr>
        <w:ind w:left="3288" w:hanging="180"/>
      </w:pPr>
    </w:lvl>
    <w:lvl w:ilvl="3" w:tplc="0406000F" w:tentative="1">
      <w:start w:val="1"/>
      <w:numFmt w:val="decimal"/>
      <w:lvlText w:val="%4."/>
      <w:lvlJc w:val="left"/>
      <w:pPr>
        <w:ind w:left="4008" w:hanging="360"/>
      </w:pPr>
    </w:lvl>
    <w:lvl w:ilvl="4" w:tplc="04060019" w:tentative="1">
      <w:start w:val="1"/>
      <w:numFmt w:val="lowerLetter"/>
      <w:lvlText w:val="%5."/>
      <w:lvlJc w:val="left"/>
      <w:pPr>
        <w:ind w:left="4728" w:hanging="360"/>
      </w:pPr>
    </w:lvl>
    <w:lvl w:ilvl="5" w:tplc="0406001B" w:tentative="1">
      <w:start w:val="1"/>
      <w:numFmt w:val="lowerRoman"/>
      <w:lvlText w:val="%6."/>
      <w:lvlJc w:val="right"/>
      <w:pPr>
        <w:ind w:left="5448" w:hanging="180"/>
      </w:pPr>
    </w:lvl>
    <w:lvl w:ilvl="6" w:tplc="0406000F" w:tentative="1">
      <w:start w:val="1"/>
      <w:numFmt w:val="decimal"/>
      <w:lvlText w:val="%7."/>
      <w:lvlJc w:val="left"/>
      <w:pPr>
        <w:ind w:left="6168" w:hanging="360"/>
      </w:pPr>
    </w:lvl>
    <w:lvl w:ilvl="7" w:tplc="04060019" w:tentative="1">
      <w:start w:val="1"/>
      <w:numFmt w:val="lowerLetter"/>
      <w:lvlText w:val="%8."/>
      <w:lvlJc w:val="left"/>
      <w:pPr>
        <w:ind w:left="6888" w:hanging="360"/>
      </w:pPr>
    </w:lvl>
    <w:lvl w:ilvl="8" w:tplc="0406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" w15:restartNumberingAfterBreak="0">
    <w:nsid w:val="7A112F2D"/>
    <w:multiLevelType w:val="hybridMultilevel"/>
    <w:tmpl w:val="1A406AC4"/>
    <w:lvl w:ilvl="0" w:tplc="14DA2BC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0A01"/>
    <w:rsid w:val="000677CB"/>
    <w:rsid w:val="00096C3A"/>
    <w:rsid w:val="000A0EAA"/>
    <w:rsid w:val="000E6CD1"/>
    <w:rsid w:val="000E78F4"/>
    <w:rsid w:val="00151F7B"/>
    <w:rsid w:val="001839B6"/>
    <w:rsid w:val="00191415"/>
    <w:rsid w:val="001A110C"/>
    <w:rsid w:val="001B0279"/>
    <w:rsid w:val="001D2632"/>
    <w:rsid w:val="00217BA4"/>
    <w:rsid w:val="0024325D"/>
    <w:rsid w:val="00266166"/>
    <w:rsid w:val="00281DF3"/>
    <w:rsid w:val="00351D86"/>
    <w:rsid w:val="00360C69"/>
    <w:rsid w:val="00384B37"/>
    <w:rsid w:val="003E3A45"/>
    <w:rsid w:val="003F28F6"/>
    <w:rsid w:val="003F68AF"/>
    <w:rsid w:val="004534D5"/>
    <w:rsid w:val="00470294"/>
    <w:rsid w:val="004C6F8D"/>
    <w:rsid w:val="004D4B6C"/>
    <w:rsid w:val="00551056"/>
    <w:rsid w:val="0061664E"/>
    <w:rsid w:val="006B0BCA"/>
    <w:rsid w:val="006D4DCB"/>
    <w:rsid w:val="006F51DA"/>
    <w:rsid w:val="00746476"/>
    <w:rsid w:val="007A4E07"/>
    <w:rsid w:val="00806863"/>
    <w:rsid w:val="00860438"/>
    <w:rsid w:val="00995BC1"/>
    <w:rsid w:val="009D0260"/>
    <w:rsid w:val="00A35E40"/>
    <w:rsid w:val="00AB1352"/>
    <w:rsid w:val="00AD6906"/>
    <w:rsid w:val="00B60499"/>
    <w:rsid w:val="00B77FDE"/>
    <w:rsid w:val="00BD373D"/>
    <w:rsid w:val="00BE3D6C"/>
    <w:rsid w:val="00C707B3"/>
    <w:rsid w:val="00C80DFF"/>
    <w:rsid w:val="00CE2F58"/>
    <w:rsid w:val="00CF16DE"/>
    <w:rsid w:val="00D25B86"/>
    <w:rsid w:val="00D351AB"/>
    <w:rsid w:val="00D671C9"/>
    <w:rsid w:val="00DB7F67"/>
    <w:rsid w:val="00DE2DC1"/>
    <w:rsid w:val="00E51748"/>
    <w:rsid w:val="00E82B0B"/>
    <w:rsid w:val="00F706E6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27D53B5"/>
  <w15:docId w15:val="{C18A571B-EBDE-4EA6-83DC-2E7004E4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4E07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60499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C80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4585-E674-48C3-8803-E731154E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15</TotalTime>
  <Pages>2</Pages>
  <Words>328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Marianne Engelbrekt Petersen</cp:lastModifiedBy>
  <cp:revision>6</cp:revision>
  <cp:lastPrinted>2019-08-06T05:55:00Z</cp:lastPrinted>
  <dcterms:created xsi:type="dcterms:W3CDTF">2019-08-01T09:53:00Z</dcterms:created>
  <dcterms:modified xsi:type="dcterms:W3CDTF">2019-09-03T12:25:00Z</dcterms:modified>
</cp:coreProperties>
</file>